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D38D" w14:textId="77777777" w:rsidR="004505C6" w:rsidRDefault="00F703E5" w:rsidP="00F703E5">
      <w:pPr>
        <w:jc w:val="center"/>
      </w:pPr>
      <w:r>
        <w:rPr>
          <w:noProof/>
          <w:lang w:eastAsia="en-GB"/>
        </w:rPr>
        <w:drawing>
          <wp:inline distT="0" distB="0" distL="0" distR="0" wp14:anchorId="6AC321BA" wp14:editId="5AF1DC82">
            <wp:extent cx="871268" cy="916053"/>
            <wp:effectExtent l="0" t="0" r="5080" b="0"/>
            <wp:docPr id="1" name="Picture 1" descr="Orkney Islands Council crest." title="Orkney Islands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_Gre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40" cy="91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A2BC" w14:textId="77777777" w:rsidR="00F703E5" w:rsidRDefault="00F703E5" w:rsidP="00F703E5">
      <w:pPr>
        <w:pStyle w:val="Heading1"/>
        <w:jc w:val="center"/>
      </w:pPr>
      <w:r w:rsidRPr="00F703E5">
        <w:t>Register of Members’ Interests</w:t>
      </w:r>
    </w:p>
    <w:p w14:paraId="782E9A88" w14:textId="59B79606" w:rsidR="00DB182A" w:rsidRDefault="00F703E5" w:rsidP="00DB182A">
      <w:pPr>
        <w:pStyle w:val="Heading2"/>
      </w:pPr>
      <w:r>
        <w:t>Councillor:</w:t>
      </w:r>
      <w:r w:rsidR="00DB182A">
        <w:t xml:space="preserve"> </w:t>
      </w:r>
      <w:r w:rsidR="00210D73">
        <w:t>Lindsay Hall</w:t>
      </w:r>
    </w:p>
    <w:p w14:paraId="372AEA6A" w14:textId="126A0701" w:rsidR="005C060E" w:rsidRDefault="00F703E5" w:rsidP="005C060E">
      <w:pPr>
        <w:pStyle w:val="Heading2"/>
        <w:spacing w:after="360"/>
      </w:pPr>
      <w:r>
        <w:t>Ward:</w:t>
      </w:r>
      <w:r w:rsidR="005C060E">
        <w:t xml:space="preserve"> </w:t>
      </w:r>
      <w:r w:rsidR="00210D73">
        <w:t>Stromness and South Isles</w:t>
      </w:r>
    </w:p>
    <w:p w14:paraId="7652B7BC" w14:textId="2D976A40" w:rsidR="00F703E5" w:rsidRDefault="00F703E5" w:rsidP="00567A3C">
      <w:pPr>
        <w:pStyle w:val="Heading3"/>
        <w:numPr>
          <w:ilvl w:val="0"/>
          <w:numId w:val="16"/>
        </w:numPr>
      </w:pPr>
      <w:r>
        <w:t>Remuneration</w:t>
      </w:r>
    </w:p>
    <w:p w14:paraId="645B30F3" w14:textId="77777777" w:rsidR="00210D73" w:rsidRDefault="00210D73" w:rsidP="00210D73">
      <w:pPr>
        <w:pStyle w:val="ListParagraph"/>
        <w:numPr>
          <w:ilvl w:val="0"/>
          <w:numId w:val="23"/>
        </w:numPr>
      </w:pPr>
      <w:r w:rsidRPr="00934967">
        <w:t>Hoy Energy Ltd - Annual retainer</w:t>
      </w:r>
    </w:p>
    <w:p w14:paraId="0FC33A70" w14:textId="33BA4B45" w:rsidR="00210D73" w:rsidRPr="00934967" w:rsidRDefault="00210D73" w:rsidP="00210D73">
      <w:pPr>
        <w:pStyle w:val="ListParagraph"/>
        <w:numPr>
          <w:ilvl w:val="0"/>
          <w:numId w:val="23"/>
        </w:numPr>
      </w:pPr>
      <w:r w:rsidRPr="00934967">
        <w:t>Statutory Pension and Local Government Pension - Monthly</w:t>
      </w:r>
    </w:p>
    <w:p w14:paraId="4EF524F3" w14:textId="54F48D56" w:rsidR="00567A3C" w:rsidRPr="00567A3C" w:rsidRDefault="00567A3C" w:rsidP="00261175">
      <w:pPr>
        <w:ind w:left="284" w:hanging="284"/>
      </w:pPr>
    </w:p>
    <w:p w14:paraId="158D17FA" w14:textId="095EC7BA" w:rsidR="00F703E5" w:rsidRDefault="00B706CE" w:rsidP="00E07089">
      <w:pPr>
        <w:pStyle w:val="Heading3"/>
        <w:numPr>
          <w:ilvl w:val="0"/>
          <w:numId w:val="16"/>
        </w:numPr>
        <w:spacing w:after="0"/>
      </w:pPr>
      <w:r>
        <w:t>Other Roles</w:t>
      </w:r>
    </w:p>
    <w:p w14:paraId="0747286B" w14:textId="0A374848" w:rsidR="00210D73" w:rsidRDefault="00210D73" w:rsidP="00210D73">
      <w:pPr>
        <w:spacing w:after="0"/>
      </w:pPr>
      <w:r w:rsidRPr="00934967">
        <w:t>• Island of Hoy Development Trust - Trustee</w:t>
      </w:r>
      <w:r w:rsidRPr="00934967">
        <w:br/>
        <w:t>• Gable End Theatre Co Ltd - Treasurer</w:t>
      </w:r>
      <w:r w:rsidRPr="00934967">
        <w:br/>
        <w:t>• Orkney Citizens Advice Bureau - Vice Chair (formally Chair) Resigned May 2022</w:t>
      </w:r>
      <w:r w:rsidRPr="00934967">
        <w:br/>
        <w:t>• Citizens Advice Scotland - Trustee. Resigned May 2022</w:t>
      </w:r>
    </w:p>
    <w:p w14:paraId="7ED91D5B" w14:textId="6A482135" w:rsidR="00CE7008" w:rsidRPr="00934967" w:rsidRDefault="00CE7008" w:rsidP="00210D73">
      <w:pPr>
        <w:spacing w:after="0"/>
      </w:pPr>
      <w:r w:rsidRPr="00934967">
        <w:t xml:space="preserve">• Longhope Lifeboat Museum Trust </w:t>
      </w:r>
      <w:r>
        <w:t>–</w:t>
      </w:r>
      <w:r w:rsidRPr="00934967">
        <w:t xml:space="preserve"> </w:t>
      </w:r>
      <w:r>
        <w:t xml:space="preserve">Former </w:t>
      </w:r>
      <w:r w:rsidRPr="00934967">
        <w:t>Secretary</w:t>
      </w:r>
    </w:p>
    <w:p w14:paraId="421A554C" w14:textId="77777777" w:rsidR="00210D73" w:rsidRDefault="00210D73" w:rsidP="00E07089">
      <w:pPr>
        <w:spacing w:after="0"/>
      </w:pPr>
    </w:p>
    <w:p w14:paraId="30E47D07" w14:textId="2C3B6F3E" w:rsidR="00F703E5" w:rsidRDefault="00F703E5" w:rsidP="00E07089">
      <w:pPr>
        <w:pStyle w:val="Heading3"/>
        <w:numPr>
          <w:ilvl w:val="0"/>
          <w:numId w:val="16"/>
        </w:numPr>
      </w:pPr>
      <w:r>
        <w:t xml:space="preserve">Contracts </w:t>
      </w:r>
    </w:p>
    <w:p w14:paraId="4AE70AFC" w14:textId="24FAC89C" w:rsidR="00210D73" w:rsidRDefault="00210D73" w:rsidP="00210D73">
      <w:pPr>
        <w:pStyle w:val="ListParagraph"/>
        <w:numPr>
          <w:ilvl w:val="0"/>
          <w:numId w:val="17"/>
        </w:numPr>
      </w:pPr>
      <w:r>
        <w:t>None</w:t>
      </w:r>
    </w:p>
    <w:p w14:paraId="2C4DA9FF" w14:textId="77777777" w:rsidR="00EA75D3" w:rsidRPr="00EA75D3" w:rsidRDefault="00EA75D3" w:rsidP="00EA75D3">
      <w:pPr>
        <w:pStyle w:val="ListBullet"/>
        <w:numPr>
          <w:ilvl w:val="0"/>
          <w:numId w:val="0"/>
        </w:numPr>
        <w:ind w:left="360"/>
      </w:pPr>
    </w:p>
    <w:p w14:paraId="546026C4" w14:textId="02318296" w:rsidR="00F703E5" w:rsidRDefault="00F703E5" w:rsidP="00E07089">
      <w:pPr>
        <w:pStyle w:val="Heading3"/>
        <w:numPr>
          <w:ilvl w:val="0"/>
          <w:numId w:val="16"/>
        </w:numPr>
      </w:pPr>
      <w:r>
        <w:t>Election Expenses</w:t>
      </w:r>
    </w:p>
    <w:p w14:paraId="097254F2" w14:textId="2C959E1E" w:rsidR="00E07089" w:rsidRDefault="00210D73" w:rsidP="00210D73">
      <w:pPr>
        <w:pStyle w:val="ListParagraph"/>
        <w:numPr>
          <w:ilvl w:val="0"/>
          <w:numId w:val="24"/>
        </w:numPr>
      </w:pPr>
      <w:r>
        <w:t>Nil</w:t>
      </w:r>
    </w:p>
    <w:p w14:paraId="42864C23" w14:textId="77777777" w:rsidR="00EA75D3" w:rsidRPr="00EA75D3" w:rsidRDefault="00EA75D3" w:rsidP="00EA75D3">
      <w:pPr>
        <w:pStyle w:val="ListBullet"/>
        <w:numPr>
          <w:ilvl w:val="0"/>
          <w:numId w:val="0"/>
        </w:numPr>
        <w:ind w:left="360"/>
      </w:pPr>
    </w:p>
    <w:p w14:paraId="55698B85" w14:textId="20DA0FD6" w:rsidR="00F703E5" w:rsidRDefault="00F703E5" w:rsidP="00E07089">
      <w:pPr>
        <w:pStyle w:val="Heading3"/>
        <w:numPr>
          <w:ilvl w:val="0"/>
          <w:numId w:val="16"/>
        </w:numPr>
      </w:pPr>
      <w:r>
        <w:t>Houses, Land and Buildings</w:t>
      </w:r>
    </w:p>
    <w:p w14:paraId="5B50C54D" w14:textId="77777777" w:rsidR="00210D73" w:rsidRPr="00934967" w:rsidRDefault="00210D73" w:rsidP="00210D73">
      <w:pPr>
        <w:pStyle w:val="ListParagraph"/>
        <w:numPr>
          <w:ilvl w:val="0"/>
          <w:numId w:val="24"/>
        </w:numPr>
      </w:pPr>
      <w:r w:rsidRPr="00934967">
        <w:t>Joint Owner:</w:t>
      </w:r>
      <w:r>
        <w:t xml:space="preserve"> </w:t>
      </w:r>
      <w:r w:rsidRPr="00934967">
        <w:t>1 x property Stromness &amp; South Isles</w:t>
      </w:r>
    </w:p>
    <w:p w14:paraId="34FE119D" w14:textId="77777777" w:rsidR="00261175" w:rsidRPr="00261175" w:rsidRDefault="00261175" w:rsidP="00261175"/>
    <w:p w14:paraId="02C70B1D" w14:textId="0B25DF1B" w:rsidR="00F703E5" w:rsidRDefault="00F703E5" w:rsidP="00E07089">
      <w:pPr>
        <w:pStyle w:val="Heading3"/>
        <w:numPr>
          <w:ilvl w:val="0"/>
          <w:numId w:val="16"/>
        </w:numPr>
      </w:pPr>
      <w:r>
        <w:t>Interest in Shares and Securities</w:t>
      </w:r>
    </w:p>
    <w:p w14:paraId="3A1DE284" w14:textId="0A609E72" w:rsidR="00261175" w:rsidRDefault="00210D73" w:rsidP="00210D73">
      <w:pPr>
        <w:pStyle w:val="ListParagraph"/>
        <w:numPr>
          <w:ilvl w:val="0"/>
          <w:numId w:val="24"/>
        </w:numPr>
      </w:pPr>
      <w:r>
        <w:t>None</w:t>
      </w:r>
    </w:p>
    <w:p w14:paraId="34B8C9EF" w14:textId="77777777" w:rsidR="00EA75D3" w:rsidRPr="00EA75D3" w:rsidRDefault="00EA75D3" w:rsidP="00EA75D3">
      <w:pPr>
        <w:pStyle w:val="ListBullet"/>
        <w:numPr>
          <w:ilvl w:val="0"/>
          <w:numId w:val="0"/>
        </w:numPr>
        <w:ind w:left="360"/>
      </w:pPr>
    </w:p>
    <w:p w14:paraId="77152D14" w14:textId="1E0DE135" w:rsidR="00B706CE" w:rsidRDefault="00B706CE" w:rsidP="00E07089">
      <w:pPr>
        <w:pStyle w:val="Heading3"/>
        <w:numPr>
          <w:ilvl w:val="0"/>
          <w:numId w:val="16"/>
        </w:numPr>
      </w:pPr>
      <w:r w:rsidRPr="00B706CE">
        <w:t>Gifts and Hospitality (N/A see paragraph 4.21 of Councillors’ Code of Conduct)</w:t>
      </w:r>
    </w:p>
    <w:p w14:paraId="198D56D7" w14:textId="54D36B53" w:rsidR="00261175" w:rsidRPr="00261175" w:rsidRDefault="00210D73" w:rsidP="00210D73">
      <w:pPr>
        <w:pStyle w:val="ListParagraph"/>
        <w:numPr>
          <w:ilvl w:val="0"/>
          <w:numId w:val="24"/>
        </w:numPr>
      </w:pPr>
      <w:r>
        <w:t>None</w:t>
      </w:r>
    </w:p>
    <w:p w14:paraId="4F955671" w14:textId="7A2986C6" w:rsidR="00F703E5" w:rsidRDefault="00F703E5" w:rsidP="00E07089">
      <w:pPr>
        <w:pStyle w:val="Heading3"/>
        <w:numPr>
          <w:ilvl w:val="0"/>
          <w:numId w:val="16"/>
        </w:numPr>
      </w:pPr>
      <w:r>
        <w:lastRenderedPageBreak/>
        <w:t>Non-Financial Interests</w:t>
      </w:r>
    </w:p>
    <w:p w14:paraId="3914BC0F" w14:textId="540AF21C" w:rsidR="00261175" w:rsidRPr="00261175" w:rsidRDefault="00210D73" w:rsidP="00210D73">
      <w:pPr>
        <w:pStyle w:val="ListParagraph"/>
        <w:numPr>
          <w:ilvl w:val="0"/>
          <w:numId w:val="24"/>
        </w:numPr>
      </w:pPr>
      <w:r>
        <w:t>None</w:t>
      </w:r>
    </w:p>
    <w:p w14:paraId="4A7187D7" w14:textId="1164C820" w:rsidR="00F703E5" w:rsidRDefault="00B706CE" w:rsidP="00261175">
      <w:pPr>
        <w:pStyle w:val="Heading3"/>
        <w:ind w:firstLine="284"/>
      </w:pPr>
      <w:r>
        <w:t>9</w:t>
      </w:r>
      <w:r w:rsidR="00F703E5">
        <w:t xml:space="preserve">. </w:t>
      </w:r>
      <w:r>
        <w:t>Close Family Members</w:t>
      </w:r>
    </w:p>
    <w:p w14:paraId="29097465" w14:textId="6DCE088D" w:rsidR="00F703E5" w:rsidRDefault="00210D73" w:rsidP="00210D73">
      <w:pPr>
        <w:pStyle w:val="ListParagraph"/>
        <w:numPr>
          <w:ilvl w:val="0"/>
          <w:numId w:val="24"/>
        </w:numPr>
      </w:pPr>
      <w:r>
        <w:t>None</w:t>
      </w:r>
    </w:p>
    <w:p w14:paraId="4F4C8C6B" w14:textId="77777777" w:rsidR="00210D73" w:rsidRDefault="00210D73" w:rsidP="00F703E5"/>
    <w:p w14:paraId="77914A55" w14:textId="30279D15" w:rsidR="00210D73" w:rsidRPr="004505C6" w:rsidRDefault="00210D73" w:rsidP="00F703E5"/>
    <w:sectPr w:rsidR="00210D73" w:rsidRPr="004505C6" w:rsidSect="00A414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58F9" w14:textId="77777777" w:rsidR="00786E30" w:rsidRDefault="00786E30" w:rsidP="00A768AE">
      <w:pPr>
        <w:spacing w:after="0"/>
      </w:pPr>
      <w:r>
        <w:separator/>
      </w:r>
    </w:p>
  </w:endnote>
  <w:endnote w:type="continuationSeparator" w:id="0">
    <w:p w14:paraId="1B15CA6D" w14:textId="77777777" w:rsidR="00786E30" w:rsidRDefault="00786E30" w:rsidP="00A768AE">
      <w:pPr>
        <w:spacing w:after="0"/>
      </w:pPr>
      <w:r>
        <w:continuationSeparator/>
      </w:r>
    </w:p>
  </w:endnote>
  <w:endnote w:type="continuationNotice" w:id="1">
    <w:p w14:paraId="565490DF" w14:textId="77777777" w:rsidR="00786E30" w:rsidRDefault="00786E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6676" w14:textId="77777777" w:rsidR="00EA75D3" w:rsidRDefault="00EA7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5AEC" w14:textId="0C8B6002" w:rsidR="00EA75D3" w:rsidRDefault="00EA75D3">
    <w:pPr>
      <w:pStyle w:val="Footer"/>
    </w:pPr>
    <w:r>
      <w:t>Reviewed November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E3A3" w14:textId="77777777" w:rsidR="00EA75D3" w:rsidRDefault="00EA7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0395" w14:textId="77777777" w:rsidR="00786E30" w:rsidRDefault="00786E30" w:rsidP="00A768AE">
      <w:pPr>
        <w:spacing w:after="0"/>
      </w:pPr>
      <w:r>
        <w:separator/>
      </w:r>
    </w:p>
  </w:footnote>
  <w:footnote w:type="continuationSeparator" w:id="0">
    <w:p w14:paraId="3BC628EE" w14:textId="77777777" w:rsidR="00786E30" w:rsidRDefault="00786E30" w:rsidP="00A768AE">
      <w:pPr>
        <w:spacing w:after="0"/>
      </w:pPr>
      <w:r>
        <w:continuationSeparator/>
      </w:r>
    </w:p>
  </w:footnote>
  <w:footnote w:type="continuationNotice" w:id="1">
    <w:p w14:paraId="4017A709" w14:textId="77777777" w:rsidR="00786E30" w:rsidRDefault="00786E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045" w14:textId="392949AA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BD48C" wp14:editId="699B43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956962074" name="Text Box 2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213B7" w14:textId="42CB248E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BD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5213B7" w14:textId="42CB248E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E649" w14:textId="6B1C6EA5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CDB218" wp14:editId="36B0F7F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672778569" name="Text Box 3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4237C" w14:textId="44E22FB4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DB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54237C" w14:textId="44E22FB4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A7DD" w14:textId="4B16C1DB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17C52D" wp14:editId="62E243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089014075" name="Text Box 1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45CE1" w14:textId="2B1BDE1C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7C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745CE1" w14:textId="2B1BDE1C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06A1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04C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427500"/>
    <w:multiLevelType w:val="hybridMultilevel"/>
    <w:tmpl w:val="A644EF3C"/>
    <w:lvl w:ilvl="0" w:tplc="6B785450">
      <w:start w:val="1"/>
      <w:numFmt w:val="bullet"/>
      <w:pStyle w:val="OICSub-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3F42"/>
    <w:multiLevelType w:val="hybridMultilevel"/>
    <w:tmpl w:val="0352D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713E9"/>
    <w:multiLevelType w:val="hybridMultilevel"/>
    <w:tmpl w:val="D4462162"/>
    <w:lvl w:ilvl="0" w:tplc="8A22E36E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F2132"/>
    <w:multiLevelType w:val="hybridMultilevel"/>
    <w:tmpl w:val="4A32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808D8"/>
    <w:multiLevelType w:val="hybridMultilevel"/>
    <w:tmpl w:val="752A4180"/>
    <w:lvl w:ilvl="0" w:tplc="F078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B6532"/>
    <w:multiLevelType w:val="hybridMultilevel"/>
    <w:tmpl w:val="F13E8496"/>
    <w:lvl w:ilvl="0" w:tplc="8A22E36E">
      <w:numFmt w:val="bullet"/>
      <w:lvlText w:val="•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5D4EB4"/>
    <w:multiLevelType w:val="hybridMultilevel"/>
    <w:tmpl w:val="3114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E2792"/>
    <w:multiLevelType w:val="hybridMultilevel"/>
    <w:tmpl w:val="DBA61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458E8"/>
    <w:multiLevelType w:val="hybridMultilevel"/>
    <w:tmpl w:val="2A32264C"/>
    <w:lvl w:ilvl="0" w:tplc="8A22E36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2A3BB5"/>
    <w:multiLevelType w:val="hybridMultilevel"/>
    <w:tmpl w:val="71401F4C"/>
    <w:lvl w:ilvl="0" w:tplc="8A22E36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82CBA"/>
    <w:multiLevelType w:val="hybridMultilevel"/>
    <w:tmpl w:val="4178F1A8"/>
    <w:lvl w:ilvl="0" w:tplc="8A22E36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C409CA"/>
    <w:multiLevelType w:val="hybridMultilevel"/>
    <w:tmpl w:val="9C700A5A"/>
    <w:lvl w:ilvl="0" w:tplc="8A22E36E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065ECC"/>
    <w:multiLevelType w:val="hybridMultilevel"/>
    <w:tmpl w:val="D35C217A"/>
    <w:lvl w:ilvl="0" w:tplc="A0160720">
      <w:start w:val="1"/>
      <w:numFmt w:val="bullet"/>
      <w:lvlText w:val="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410E8"/>
    <w:multiLevelType w:val="hybridMultilevel"/>
    <w:tmpl w:val="78165A3E"/>
    <w:lvl w:ilvl="0" w:tplc="8A22E36E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FB467F"/>
    <w:multiLevelType w:val="hybridMultilevel"/>
    <w:tmpl w:val="3514A418"/>
    <w:lvl w:ilvl="0" w:tplc="A398A0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427594">
    <w:abstractNumId w:val="0"/>
  </w:num>
  <w:num w:numId="2" w16cid:durableId="619456477">
    <w:abstractNumId w:val="6"/>
  </w:num>
  <w:num w:numId="3" w16cid:durableId="1232498745">
    <w:abstractNumId w:val="6"/>
  </w:num>
  <w:num w:numId="4" w16cid:durableId="218253340">
    <w:abstractNumId w:val="6"/>
  </w:num>
  <w:num w:numId="5" w16cid:durableId="1636518601">
    <w:abstractNumId w:val="6"/>
  </w:num>
  <w:num w:numId="6" w16cid:durableId="406614132">
    <w:abstractNumId w:val="6"/>
  </w:num>
  <w:num w:numId="7" w16cid:durableId="575014819">
    <w:abstractNumId w:val="1"/>
  </w:num>
  <w:num w:numId="8" w16cid:durableId="816072610">
    <w:abstractNumId w:val="6"/>
  </w:num>
  <w:num w:numId="9" w16cid:durableId="7875982">
    <w:abstractNumId w:val="14"/>
  </w:num>
  <w:num w:numId="10" w16cid:durableId="114374952">
    <w:abstractNumId w:val="14"/>
  </w:num>
  <w:num w:numId="11" w16cid:durableId="444887739">
    <w:abstractNumId w:val="14"/>
  </w:num>
  <w:num w:numId="12" w16cid:durableId="143203200">
    <w:abstractNumId w:val="16"/>
  </w:num>
  <w:num w:numId="13" w16cid:durableId="314065839">
    <w:abstractNumId w:val="2"/>
  </w:num>
  <w:num w:numId="14" w16cid:durableId="2091536100">
    <w:abstractNumId w:val="8"/>
  </w:num>
  <w:num w:numId="15" w16cid:durableId="691687149">
    <w:abstractNumId w:val="5"/>
  </w:num>
  <w:num w:numId="16" w16cid:durableId="36781652">
    <w:abstractNumId w:val="9"/>
  </w:num>
  <w:num w:numId="17" w16cid:durableId="144587148">
    <w:abstractNumId w:val="15"/>
  </w:num>
  <w:num w:numId="18" w16cid:durableId="1122917619">
    <w:abstractNumId w:val="3"/>
  </w:num>
  <w:num w:numId="19" w16cid:durableId="20907099">
    <w:abstractNumId w:val="11"/>
  </w:num>
  <w:num w:numId="20" w16cid:durableId="1328554517">
    <w:abstractNumId w:val="10"/>
  </w:num>
  <w:num w:numId="21" w16cid:durableId="900213504">
    <w:abstractNumId w:val="12"/>
  </w:num>
  <w:num w:numId="22" w16cid:durableId="931164502">
    <w:abstractNumId w:val="7"/>
  </w:num>
  <w:num w:numId="23" w16cid:durableId="1247033289">
    <w:abstractNumId w:val="13"/>
  </w:num>
  <w:num w:numId="24" w16cid:durableId="13533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28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88"/>
    <w:rsid w:val="00002280"/>
    <w:rsid w:val="00003231"/>
    <w:rsid w:val="000056D2"/>
    <w:rsid w:val="00006555"/>
    <w:rsid w:val="00015642"/>
    <w:rsid w:val="00022A8D"/>
    <w:rsid w:val="00025218"/>
    <w:rsid w:val="00026946"/>
    <w:rsid w:val="00046561"/>
    <w:rsid w:val="00051214"/>
    <w:rsid w:val="0005513D"/>
    <w:rsid w:val="00056D73"/>
    <w:rsid w:val="0006603D"/>
    <w:rsid w:val="00072881"/>
    <w:rsid w:val="00074BF4"/>
    <w:rsid w:val="00080B31"/>
    <w:rsid w:val="000904AF"/>
    <w:rsid w:val="00091735"/>
    <w:rsid w:val="000937FD"/>
    <w:rsid w:val="00093D95"/>
    <w:rsid w:val="000943A7"/>
    <w:rsid w:val="000A1837"/>
    <w:rsid w:val="000D7076"/>
    <w:rsid w:val="000E33C4"/>
    <w:rsid w:val="000E555B"/>
    <w:rsid w:val="000F5E05"/>
    <w:rsid w:val="0010446F"/>
    <w:rsid w:val="00114136"/>
    <w:rsid w:val="00116D9A"/>
    <w:rsid w:val="00117277"/>
    <w:rsid w:val="001379A5"/>
    <w:rsid w:val="00144E91"/>
    <w:rsid w:val="001460CA"/>
    <w:rsid w:val="00154AA0"/>
    <w:rsid w:val="0015527D"/>
    <w:rsid w:val="00160F7B"/>
    <w:rsid w:val="00165F88"/>
    <w:rsid w:val="00172E7E"/>
    <w:rsid w:val="00176728"/>
    <w:rsid w:val="00182A80"/>
    <w:rsid w:val="00196B73"/>
    <w:rsid w:val="001A0F28"/>
    <w:rsid w:val="001A5E0D"/>
    <w:rsid w:val="001C6F5D"/>
    <w:rsid w:val="001E19DE"/>
    <w:rsid w:val="001F054F"/>
    <w:rsid w:val="001F5931"/>
    <w:rsid w:val="002108B3"/>
    <w:rsid w:val="00210D73"/>
    <w:rsid w:val="00216425"/>
    <w:rsid w:val="002252EF"/>
    <w:rsid w:val="00227D3A"/>
    <w:rsid w:val="00233662"/>
    <w:rsid w:val="002358DC"/>
    <w:rsid w:val="002359EF"/>
    <w:rsid w:val="00237425"/>
    <w:rsid w:val="00241EE3"/>
    <w:rsid w:val="0024467B"/>
    <w:rsid w:val="0024686D"/>
    <w:rsid w:val="00246F55"/>
    <w:rsid w:val="00250893"/>
    <w:rsid w:val="00255282"/>
    <w:rsid w:val="00261175"/>
    <w:rsid w:val="00262256"/>
    <w:rsid w:val="00263C54"/>
    <w:rsid w:val="0027246E"/>
    <w:rsid w:val="00275D51"/>
    <w:rsid w:val="002822C7"/>
    <w:rsid w:val="00283CF9"/>
    <w:rsid w:val="00290A68"/>
    <w:rsid w:val="00292D5E"/>
    <w:rsid w:val="00293336"/>
    <w:rsid w:val="00297075"/>
    <w:rsid w:val="002A0CD8"/>
    <w:rsid w:val="002A2A99"/>
    <w:rsid w:val="002A6C9A"/>
    <w:rsid w:val="002A7EB6"/>
    <w:rsid w:val="002B0472"/>
    <w:rsid w:val="002C3B64"/>
    <w:rsid w:val="002C67B7"/>
    <w:rsid w:val="002D3248"/>
    <w:rsid w:val="002E027A"/>
    <w:rsid w:val="002E48D3"/>
    <w:rsid w:val="002E6BE1"/>
    <w:rsid w:val="00316F78"/>
    <w:rsid w:val="003214C5"/>
    <w:rsid w:val="0032744F"/>
    <w:rsid w:val="003322E7"/>
    <w:rsid w:val="00335C73"/>
    <w:rsid w:val="0034219F"/>
    <w:rsid w:val="003427F6"/>
    <w:rsid w:val="00345299"/>
    <w:rsid w:val="0035703B"/>
    <w:rsid w:val="00360153"/>
    <w:rsid w:val="00361C88"/>
    <w:rsid w:val="0036306E"/>
    <w:rsid w:val="00363DE2"/>
    <w:rsid w:val="0036708E"/>
    <w:rsid w:val="00367191"/>
    <w:rsid w:val="003859DA"/>
    <w:rsid w:val="00386BAA"/>
    <w:rsid w:val="00394667"/>
    <w:rsid w:val="003A4799"/>
    <w:rsid w:val="003A54D7"/>
    <w:rsid w:val="003A7505"/>
    <w:rsid w:val="003B4DED"/>
    <w:rsid w:val="003B6195"/>
    <w:rsid w:val="003C1ED8"/>
    <w:rsid w:val="003C2826"/>
    <w:rsid w:val="003C739D"/>
    <w:rsid w:val="003D6091"/>
    <w:rsid w:val="003F1D1E"/>
    <w:rsid w:val="00402160"/>
    <w:rsid w:val="0040400F"/>
    <w:rsid w:val="0040534B"/>
    <w:rsid w:val="004114DD"/>
    <w:rsid w:val="004121F7"/>
    <w:rsid w:val="004122F4"/>
    <w:rsid w:val="00426781"/>
    <w:rsid w:val="0043528E"/>
    <w:rsid w:val="004505C6"/>
    <w:rsid w:val="00455745"/>
    <w:rsid w:val="00470C12"/>
    <w:rsid w:val="0047218C"/>
    <w:rsid w:val="0047515E"/>
    <w:rsid w:val="00481D99"/>
    <w:rsid w:val="0049457C"/>
    <w:rsid w:val="00496DBC"/>
    <w:rsid w:val="004A35B8"/>
    <w:rsid w:val="004A5920"/>
    <w:rsid w:val="004A69E1"/>
    <w:rsid w:val="004B241B"/>
    <w:rsid w:val="004C4ABD"/>
    <w:rsid w:val="004D5196"/>
    <w:rsid w:val="004D51EB"/>
    <w:rsid w:val="004D536B"/>
    <w:rsid w:val="004F3571"/>
    <w:rsid w:val="005019EA"/>
    <w:rsid w:val="00513FE0"/>
    <w:rsid w:val="00524831"/>
    <w:rsid w:val="00533484"/>
    <w:rsid w:val="0054223A"/>
    <w:rsid w:val="00545D01"/>
    <w:rsid w:val="00545FB3"/>
    <w:rsid w:val="0055688F"/>
    <w:rsid w:val="00560256"/>
    <w:rsid w:val="005676D6"/>
    <w:rsid w:val="00567A3C"/>
    <w:rsid w:val="00573B41"/>
    <w:rsid w:val="005908BF"/>
    <w:rsid w:val="005961C3"/>
    <w:rsid w:val="00596981"/>
    <w:rsid w:val="005A01F9"/>
    <w:rsid w:val="005A0C49"/>
    <w:rsid w:val="005B0C7D"/>
    <w:rsid w:val="005B1EA9"/>
    <w:rsid w:val="005B2508"/>
    <w:rsid w:val="005B2D3F"/>
    <w:rsid w:val="005B5824"/>
    <w:rsid w:val="005C060E"/>
    <w:rsid w:val="005C0F51"/>
    <w:rsid w:val="005D427F"/>
    <w:rsid w:val="005D6584"/>
    <w:rsid w:val="005E53C3"/>
    <w:rsid w:val="005E6067"/>
    <w:rsid w:val="005F2851"/>
    <w:rsid w:val="00605E76"/>
    <w:rsid w:val="00614234"/>
    <w:rsid w:val="00614D2A"/>
    <w:rsid w:val="006274A2"/>
    <w:rsid w:val="0063362D"/>
    <w:rsid w:val="00644E92"/>
    <w:rsid w:val="00646988"/>
    <w:rsid w:val="0065796A"/>
    <w:rsid w:val="00661F7A"/>
    <w:rsid w:val="00662979"/>
    <w:rsid w:val="00672651"/>
    <w:rsid w:val="00673625"/>
    <w:rsid w:val="00677256"/>
    <w:rsid w:val="00677751"/>
    <w:rsid w:val="00681C1A"/>
    <w:rsid w:val="006826A7"/>
    <w:rsid w:val="006833D7"/>
    <w:rsid w:val="006A12AC"/>
    <w:rsid w:val="006B5015"/>
    <w:rsid w:val="006C5017"/>
    <w:rsid w:val="006C5B22"/>
    <w:rsid w:val="006E2B0A"/>
    <w:rsid w:val="006F1338"/>
    <w:rsid w:val="00702501"/>
    <w:rsid w:val="007025C8"/>
    <w:rsid w:val="0071205F"/>
    <w:rsid w:val="0071483B"/>
    <w:rsid w:val="007207EA"/>
    <w:rsid w:val="007321E5"/>
    <w:rsid w:val="00737908"/>
    <w:rsid w:val="00737FC4"/>
    <w:rsid w:val="0074787F"/>
    <w:rsid w:val="0075026E"/>
    <w:rsid w:val="007610D3"/>
    <w:rsid w:val="00762EF3"/>
    <w:rsid w:val="00786E30"/>
    <w:rsid w:val="0079347E"/>
    <w:rsid w:val="007A6769"/>
    <w:rsid w:val="007A7AFE"/>
    <w:rsid w:val="007B02E1"/>
    <w:rsid w:val="007B0A6C"/>
    <w:rsid w:val="007B1CD4"/>
    <w:rsid w:val="007B5820"/>
    <w:rsid w:val="007C1462"/>
    <w:rsid w:val="007D1B10"/>
    <w:rsid w:val="007D51CE"/>
    <w:rsid w:val="007E436D"/>
    <w:rsid w:val="007E5E05"/>
    <w:rsid w:val="007E65C0"/>
    <w:rsid w:val="007F3464"/>
    <w:rsid w:val="007F6A2C"/>
    <w:rsid w:val="00800944"/>
    <w:rsid w:val="0080631F"/>
    <w:rsid w:val="008149AA"/>
    <w:rsid w:val="00817B37"/>
    <w:rsid w:val="0082125E"/>
    <w:rsid w:val="00832067"/>
    <w:rsid w:val="00833776"/>
    <w:rsid w:val="00834FB3"/>
    <w:rsid w:val="008452FD"/>
    <w:rsid w:val="008551A3"/>
    <w:rsid w:val="00855555"/>
    <w:rsid w:val="008643E0"/>
    <w:rsid w:val="00865EDE"/>
    <w:rsid w:val="00866111"/>
    <w:rsid w:val="00880062"/>
    <w:rsid w:val="00885616"/>
    <w:rsid w:val="00891D76"/>
    <w:rsid w:val="00893283"/>
    <w:rsid w:val="008A327C"/>
    <w:rsid w:val="008B2593"/>
    <w:rsid w:val="008B5076"/>
    <w:rsid w:val="008C46B1"/>
    <w:rsid w:val="008C5009"/>
    <w:rsid w:val="008C52B7"/>
    <w:rsid w:val="008C6822"/>
    <w:rsid w:val="008C7212"/>
    <w:rsid w:val="008D32A6"/>
    <w:rsid w:val="008D3C6E"/>
    <w:rsid w:val="008D7B88"/>
    <w:rsid w:val="008E2F98"/>
    <w:rsid w:val="008E350F"/>
    <w:rsid w:val="008F0DF1"/>
    <w:rsid w:val="008F6099"/>
    <w:rsid w:val="00900AAB"/>
    <w:rsid w:val="00901351"/>
    <w:rsid w:val="009050FF"/>
    <w:rsid w:val="00911D10"/>
    <w:rsid w:val="00912080"/>
    <w:rsid w:val="0092667E"/>
    <w:rsid w:val="00927456"/>
    <w:rsid w:val="009339A7"/>
    <w:rsid w:val="00936463"/>
    <w:rsid w:val="00943051"/>
    <w:rsid w:val="009464B2"/>
    <w:rsid w:val="009617F9"/>
    <w:rsid w:val="009662E7"/>
    <w:rsid w:val="00967477"/>
    <w:rsid w:val="009704C6"/>
    <w:rsid w:val="00972E62"/>
    <w:rsid w:val="0097378C"/>
    <w:rsid w:val="00981B3B"/>
    <w:rsid w:val="0098253C"/>
    <w:rsid w:val="00987D72"/>
    <w:rsid w:val="009A654D"/>
    <w:rsid w:val="009B4232"/>
    <w:rsid w:val="009B78DB"/>
    <w:rsid w:val="009C00B9"/>
    <w:rsid w:val="009C2F10"/>
    <w:rsid w:val="009C3BD7"/>
    <w:rsid w:val="009C3C87"/>
    <w:rsid w:val="009C42DB"/>
    <w:rsid w:val="009D5FDD"/>
    <w:rsid w:val="009D6299"/>
    <w:rsid w:val="009E115D"/>
    <w:rsid w:val="009E25FA"/>
    <w:rsid w:val="009E2D1F"/>
    <w:rsid w:val="009F3346"/>
    <w:rsid w:val="009F72C2"/>
    <w:rsid w:val="00A034F3"/>
    <w:rsid w:val="00A05B1E"/>
    <w:rsid w:val="00A15871"/>
    <w:rsid w:val="00A16DFF"/>
    <w:rsid w:val="00A176CC"/>
    <w:rsid w:val="00A236F4"/>
    <w:rsid w:val="00A24CB6"/>
    <w:rsid w:val="00A32006"/>
    <w:rsid w:val="00A3300F"/>
    <w:rsid w:val="00A330F5"/>
    <w:rsid w:val="00A40E37"/>
    <w:rsid w:val="00A41442"/>
    <w:rsid w:val="00A429C9"/>
    <w:rsid w:val="00A561DA"/>
    <w:rsid w:val="00A6299C"/>
    <w:rsid w:val="00A64BD3"/>
    <w:rsid w:val="00A704EB"/>
    <w:rsid w:val="00A70DD5"/>
    <w:rsid w:val="00A768AE"/>
    <w:rsid w:val="00A81160"/>
    <w:rsid w:val="00A87A73"/>
    <w:rsid w:val="00A9057F"/>
    <w:rsid w:val="00A946CC"/>
    <w:rsid w:val="00A95DCF"/>
    <w:rsid w:val="00AA55B3"/>
    <w:rsid w:val="00AA60AB"/>
    <w:rsid w:val="00AB0631"/>
    <w:rsid w:val="00AB357C"/>
    <w:rsid w:val="00AC30BD"/>
    <w:rsid w:val="00AC5669"/>
    <w:rsid w:val="00AD08C1"/>
    <w:rsid w:val="00AD216C"/>
    <w:rsid w:val="00AD76BE"/>
    <w:rsid w:val="00AE1D4B"/>
    <w:rsid w:val="00AE41E2"/>
    <w:rsid w:val="00AE4DA6"/>
    <w:rsid w:val="00AE7809"/>
    <w:rsid w:val="00AF737A"/>
    <w:rsid w:val="00B020D3"/>
    <w:rsid w:val="00B04758"/>
    <w:rsid w:val="00B1358E"/>
    <w:rsid w:val="00B1603C"/>
    <w:rsid w:val="00B16B48"/>
    <w:rsid w:val="00B2269F"/>
    <w:rsid w:val="00B42D0C"/>
    <w:rsid w:val="00B450D9"/>
    <w:rsid w:val="00B5177C"/>
    <w:rsid w:val="00B641F9"/>
    <w:rsid w:val="00B706CE"/>
    <w:rsid w:val="00B729D4"/>
    <w:rsid w:val="00B7566E"/>
    <w:rsid w:val="00B7626B"/>
    <w:rsid w:val="00B87E4C"/>
    <w:rsid w:val="00B94521"/>
    <w:rsid w:val="00B95702"/>
    <w:rsid w:val="00BA0D2C"/>
    <w:rsid w:val="00BA1897"/>
    <w:rsid w:val="00BA6E14"/>
    <w:rsid w:val="00BF19DE"/>
    <w:rsid w:val="00BF558F"/>
    <w:rsid w:val="00BF5E23"/>
    <w:rsid w:val="00C02405"/>
    <w:rsid w:val="00C03908"/>
    <w:rsid w:val="00C11340"/>
    <w:rsid w:val="00C12ADF"/>
    <w:rsid w:val="00C12BF1"/>
    <w:rsid w:val="00C169F7"/>
    <w:rsid w:val="00C17030"/>
    <w:rsid w:val="00C22EBE"/>
    <w:rsid w:val="00C30C06"/>
    <w:rsid w:val="00C32385"/>
    <w:rsid w:val="00C34403"/>
    <w:rsid w:val="00C373F4"/>
    <w:rsid w:val="00C5426B"/>
    <w:rsid w:val="00C6181C"/>
    <w:rsid w:val="00C636C8"/>
    <w:rsid w:val="00C63F0D"/>
    <w:rsid w:val="00C66121"/>
    <w:rsid w:val="00C84A31"/>
    <w:rsid w:val="00C966EF"/>
    <w:rsid w:val="00C976C3"/>
    <w:rsid w:val="00CA1C2F"/>
    <w:rsid w:val="00CA22E0"/>
    <w:rsid w:val="00CA35AA"/>
    <w:rsid w:val="00CA54B9"/>
    <w:rsid w:val="00CA76CB"/>
    <w:rsid w:val="00CB385E"/>
    <w:rsid w:val="00CB6646"/>
    <w:rsid w:val="00CC1D92"/>
    <w:rsid w:val="00CC78E7"/>
    <w:rsid w:val="00CD188C"/>
    <w:rsid w:val="00CE628D"/>
    <w:rsid w:val="00CE7008"/>
    <w:rsid w:val="00D03DBF"/>
    <w:rsid w:val="00D1514B"/>
    <w:rsid w:val="00D1536F"/>
    <w:rsid w:val="00D15676"/>
    <w:rsid w:val="00D25379"/>
    <w:rsid w:val="00D27FD5"/>
    <w:rsid w:val="00D3151C"/>
    <w:rsid w:val="00D327A3"/>
    <w:rsid w:val="00D435EB"/>
    <w:rsid w:val="00D530E5"/>
    <w:rsid w:val="00D616C9"/>
    <w:rsid w:val="00D62920"/>
    <w:rsid w:val="00D6641A"/>
    <w:rsid w:val="00D664E8"/>
    <w:rsid w:val="00D70EBB"/>
    <w:rsid w:val="00D71277"/>
    <w:rsid w:val="00D8156C"/>
    <w:rsid w:val="00D941A4"/>
    <w:rsid w:val="00D95299"/>
    <w:rsid w:val="00DB182A"/>
    <w:rsid w:val="00DB3568"/>
    <w:rsid w:val="00DB7221"/>
    <w:rsid w:val="00DC26B2"/>
    <w:rsid w:val="00DC32B6"/>
    <w:rsid w:val="00DC40CD"/>
    <w:rsid w:val="00DD017B"/>
    <w:rsid w:val="00DD09C9"/>
    <w:rsid w:val="00DD6E6F"/>
    <w:rsid w:val="00DE35F9"/>
    <w:rsid w:val="00DE39D3"/>
    <w:rsid w:val="00DF6BAD"/>
    <w:rsid w:val="00E0326C"/>
    <w:rsid w:val="00E07089"/>
    <w:rsid w:val="00E071F1"/>
    <w:rsid w:val="00E36A63"/>
    <w:rsid w:val="00E467C6"/>
    <w:rsid w:val="00E52890"/>
    <w:rsid w:val="00E610B8"/>
    <w:rsid w:val="00E61DD8"/>
    <w:rsid w:val="00E6735A"/>
    <w:rsid w:val="00E7270A"/>
    <w:rsid w:val="00E81465"/>
    <w:rsid w:val="00E853DA"/>
    <w:rsid w:val="00E92977"/>
    <w:rsid w:val="00E938C4"/>
    <w:rsid w:val="00E95587"/>
    <w:rsid w:val="00E95D21"/>
    <w:rsid w:val="00E969F6"/>
    <w:rsid w:val="00EA3012"/>
    <w:rsid w:val="00EA75D3"/>
    <w:rsid w:val="00EA773F"/>
    <w:rsid w:val="00EB14FB"/>
    <w:rsid w:val="00EB3FD2"/>
    <w:rsid w:val="00EB6321"/>
    <w:rsid w:val="00EC176E"/>
    <w:rsid w:val="00EC2C13"/>
    <w:rsid w:val="00EC71FC"/>
    <w:rsid w:val="00ED544A"/>
    <w:rsid w:val="00ED5819"/>
    <w:rsid w:val="00EE061D"/>
    <w:rsid w:val="00EE0D9D"/>
    <w:rsid w:val="00EE1869"/>
    <w:rsid w:val="00EE7118"/>
    <w:rsid w:val="00EE76BB"/>
    <w:rsid w:val="00EF085F"/>
    <w:rsid w:val="00EF0B17"/>
    <w:rsid w:val="00EF1540"/>
    <w:rsid w:val="00EF2F3C"/>
    <w:rsid w:val="00EF38A9"/>
    <w:rsid w:val="00EF6846"/>
    <w:rsid w:val="00F07EB8"/>
    <w:rsid w:val="00F103A6"/>
    <w:rsid w:val="00F107F5"/>
    <w:rsid w:val="00F13A7E"/>
    <w:rsid w:val="00F14344"/>
    <w:rsid w:val="00F20F7D"/>
    <w:rsid w:val="00F21874"/>
    <w:rsid w:val="00F30539"/>
    <w:rsid w:val="00F3362C"/>
    <w:rsid w:val="00F403A0"/>
    <w:rsid w:val="00F42C67"/>
    <w:rsid w:val="00F4332D"/>
    <w:rsid w:val="00F43A01"/>
    <w:rsid w:val="00F65764"/>
    <w:rsid w:val="00F66A0A"/>
    <w:rsid w:val="00F703E5"/>
    <w:rsid w:val="00F72063"/>
    <w:rsid w:val="00F75B0A"/>
    <w:rsid w:val="00F85CF7"/>
    <w:rsid w:val="00F93F4D"/>
    <w:rsid w:val="00FA1946"/>
    <w:rsid w:val="00FA4DD7"/>
    <w:rsid w:val="00FB0714"/>
    <w:rsid w:val="00FC6D41"/>
    <w:rsid w:val="00FC6E45"/>
    <w:rsid w:val="00FC6F9D"/>
    <w:rsid w:val="00FD1E53"/>
    <w:rsid w:val="00FE1833"/>
    <w:rsid w:val="00FE44B1"/>
    <w:rsid w:val="00FE63C1"/>
    <w:rsid w:val="00FF0B0B"/>
    <w:rsid w:val="00FF3064"/>
    <w:rsid w:val="00FF4C50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1C74"/>
  <w15:docId w15:val="{5CF0D1D7-D82B-4F4F-B35E-1BF469A6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9050FF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E61DD8"/>
    <w:pPr>
      <w:keepLines/>
      <w:spacing w:after="480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050FF"/>
    <w:pPr>
      <w:keepNext/>
      <w:spacing w:before="200" w:after="120"/>
      <w:outlineLvl w:val="1"/>
    </w:pPr>
    <w:rPr>
      <w:rFonts w:eastAsia="Times New Roman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050FF"/>
    <w:pPr>
      <w:keepNext/>
      <w:spacing w:before="200" w:after="120"/>
      <w:outlineLvl w:val="2"/>
    </w:pPr>
    <w:rPr>
      <w:rFonts w:eastAsia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9050FF"/>
    <w:pPr>
      <w:keepNext/>
      <w:spacing w:before="200"/>
      <w:outlineLvl w:val="3"/>
    </w:pPr>
    <w:rPr>
      <w:rFonts w:eastAsia="Times New Roman"/>
      <w:b/>
      <w:bCs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C52B7"/>
    <w:rPr>
      <w:rFonts w:eastAsia="Times New Roman"/>
      <w:b/>
      <w:bCs/>
      <w:color w:val="000000"/>
      <w:sz w:val="40"/>
      <w:szCs w:val="28"/>
    </w:rPr>
  </w:style>
  <w:style w:type="character" w:customStyle="1" w:styleId="Heading2Char">
    <w:name w:val="Heading 2 Char"/>
    <w:link w:val="Heading2"/>
    <w:uiPriority w:val="2"/>
    <w:rsid w:val="009050FF"/>
    <w:rPr>
      <w:rFonts w:eastAsia="Times New Roman"/>
      <w:b/>
      <w:bCs/>
      <w:color w:val="000000"/>
      <w:sz w:val="32"/>
      <w:szCs w:val="26"/>
    </w:rPr>
  </w:style>
  <w:style w:type="character" w:customStyle="1" w:styleId="Heading3Char">
    <w:name w:val="Heading 3 Char"/>
    <w:link w:val="Heading3"/>
    <w:uiPriority w:val="3"/>
    <w:rsid w:val="009050FF"/>
    <w:rPr>
      <w:rFonts w:eastAsia="Times New Roman"/>
      <w:b/>
      <w:bCs/>
      <w:color w:val="000000"/>
      <w:sz w:val="28"/>
    </w:rPr>
  </w:style>
  <w:style w:type="character" w:customStyle="1" w:styleId="Heading4Char">
    <w:name w:val="Heading 4 Char"/>
    <w:link w:val="Heading4"/>
    <w:uiPriority w:val="4"/>
    <w:rsid w:val="009050FF"/>
    <w:rPr>
      <w:rFonts w:eastAsia="Times New Roman"/>
      <w:b/>
      <w:bCs/>
      <w:iCs/>
      <w:color w:val="000000"/>
    </w:rPr>
  </w:style>
  <w:style w:type="paragraph" w:styleId="ListParagraph">
    <w:name w:val="List Paragraph"/>
    <w:aliases w:val="OIC Bullet"/>
    <w:basedOn w:val="ListBullet"/>
    <w:next w:val="ListBullet"/>
    <w:link w:val="ListParagraphChar"/>
    <w:uiPriority w:val="7"/>
    <w:qFormat/>
    <w:rsid w:val="007E436D"/>
    <w:pPr>
      <w:numPr>
        <w:numId w:val="12"/>
      </w:numPr>
      <w:spacing w:after="60"/>
      <w:ind w:left="284" w:hanging="284"/>
      <w:contextualSpacing w:val="0"/>
    </w:pPr>
    <w:rPr>
      <w:color w:val="000000"/>
      <w:szCs w:val="22"/>
    </w:rPr>
  </w:style>
  <w:style w:type="paragraph" w:styleId="ListBullet2">
    <w:name w:val="List Bullet 2"/>
    <w:basedOn w:val="Normal"/>
    <w:uiPriority w:val="99"/>
    <w:semiHidden/>
    <w:unhideWhenUsed/>
    <w:rsid w:val="005B2508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891D76"/>
    <w:pPr>
      <w:numPr>
        <w:numId w:val="7"/>
      </w:numPr>
      <w:contextualSpacing/>
    </w:pPr>
  </w:style>
  <w:style w:type="paragraph" w:customStyle="1" w:styleId="EmphasisOIC">
    <w:name w:val="Emphasis OIC"/>
    <w:basedOn w:val="Normal"/>
    <w:link w:val="EmphasisOICChar"/>
    <w:uiPriority w:val="5"/>
    <w:qFormat/>
    <w:rsid w:val="009D6299"/>
    <w:rPr>
      <w:b/>
      <w:color w:val="000000"/>
    </w:rPr>
  </w:style>
  <w:style w:type="character" w:customStyle="1" w:styleId="EmphasisOICChar">
    <w:name w:val="Emphasis OIC Char"/>
    <w:link w:val="EmphasisOIC"/>
    <w:uiPriority w:val="5"/>
    <w:rsid w:val="008C52B7"/>
    <w:rPr>
      <w:b/>
      <w:color w:val="000000"/>
    </w:rPr>
  </w:style>
  <w:style w:type="character" w:customStyle="1" w:styleId="ListParagraphChar">
    <w:name w:val="List Paragraph Char"/>
    <w:aliases w:val="OIC Bullet Char"/>
    <w:link w:val="ListParagraph"/>
    <w:uiPriority w:val="7"/>
    <w:rsid w:val="007E436D"/>
    <w:rPr>
      <w:color w:val="000000"/>
      <w:szCs w:val="22"/>
    </w:rPr>
  </w:style>
  <w:style w:type="table" w:styleId="TableGrid">
    <w:name w:val="Table Grid"/>
    <w:basedOn w:val="TableNormal"/>
    <w:uiPriority w:val="59"/>
    <w:rsid w:val="0006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ICTable">
    <w:name w:val="OIC Table"/>
    <w:basedOn w:val="Normal"/>
    <w:link w:val="OICTableChar"/>
    <w:uiPriority w:val="6"/>
    <w:qFormat/>
    <w:rsid w:val="00E61DD8"/>
    <w:pPr>
      <w:spacing w:before="60" w:after="60"/>
    </w:pPr>
  </w:style>
  <w:style w:type="character" w:customStyle="1" w:styleId="OICTableChar">
    <w:name w:val="OIC Table Char"/>
    <w:basedOn w:val="DefaultParagraphFont"/>
    <w:link w:val="OICTable"/>
    <w:uiPriority w:val="6"/>
    <w:rsid w:val="008C52B7"/>
  </w:style>
  <w:style w:type="paragraph" w:customStyle="1" w:styleId="OICSub-bullet">
    <w:name w:val="OIC Sub-bullet"/>
    <w:basedOn w:val="Normal"/>
    <w:link w:val="OICSub-bulletChar"/>
    <w:uiPriority w:val="7"/>
    <w:qFormat/>
    <w:rsid w:val="009050FF"/>
    <w:pPr>
      <w:numPr>
        <w:numId w:val="13"/>
      </w:numPr>
      <w:spacing w:before="120" w:after="120"/>
      <w:ind w:left="709" w:hanging="425"/>
    </w:pPr>
  </w:style>
  <w:style w:type="character" w:customStyle="1" w:styleId="OICSub-bulletChar">
    <w:name w:val="OIC Sub-bullet Char"/>
    <w:basedOn w:val="Heading3Char"/>
    <w:link w:val="OICSub-bullet"/>
    <w:uiPriority w:val="7"/>
    <w:rsid w:val="009050FF"/>
    <w:rPr>
      <w:rFonts w:eastAsia="Times New Roman"/>
      <w:b w:val="0"/>
      <w:bCs w:val="0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3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8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68AE"/>
  </w:style>
  <w:style w:type="paragraph" w:styleId="Footer">
    <w:name w:val="footer"/>
    <w:basedOn w:val="Normal"/>
    <w:link w:val="FooterChar"/>
    <w:uiPriority w:val="99"/>
    <w:unhideWhenUsed/>
    <w:rsid w:val="00EF38A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.miller\Desktop\New%20Accessible%20Template%20Word%202010\Accessible_Template_Word_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94F3E98B74D48B6797C8BE203FEA3" ma:contentTypeVersion="18" ma:contentTypeDescription="Create a new document." ma:contentTypeScope="" ma:versionID="3bf710b9a50f7e98a1a2debf1b795fa6">
  <xsd:schema xmlns:xsd="http://www.w3.org/2001/XMLSchema" xmlns:xs="http://www.w3.org/2001/XMLSchema" xmlns:p="http://schemas.microsoft.com/office/2006/metadata/properties" xmlns:ns2="d5a15520-7cf1-4ee8-a563-06135f573eb5" xmlns:ns3="b7697352-7bd4-4e71-8742-270986ed93e9" targetNamespace="http://schemas.microsoft.com/office/2006/metadata/properties" ma:root="true" ma:fieldsID="d47a3af2bfc817f1892f273266d00eec" ns2:_="" ns3:_="">
    <xsd:import namespace="d5a15520-7cf1-4ee8-a563-06135f573eb5"/>
    <xsd:import namespace="b7697352-7bd4-4e71-8742-270986ed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15520-7cf1-4ee8-a563-06135f57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5afcff-1da8-45e2-9d5f-16ede749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7352-7bd4-4e71-8742-270986ed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f26e38-e8e1-46cb-9395-b75fc99f0708}" ma:internalName="TaxCatchAll" ma:showField="CatchAllData" ma:web="b7697352-7bd4-4e71-8742-270986ed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15520-7cf1-4ee8-a563-06135f573eb5">
      <Terms xmlns="http://schemas.microsoft.com/office/infopath/2007/PartnerControls"/>
    </lcf76f155ced4ddcb4097134ff3c332f>
    <TaxCatchAll xmlns="b7697352-7bd4-4e71-8742-270986ed93e9" xsi:nil="true"/>
  </documentManagement>
</p:properties>
</file>

<file path=customXml/itemProps1.xml><?xml version="1.0" encoding="utf-8"?>
<ds:datastoreItem xmlns:ds="http://schemas.openxmlformats.org/officeDocument/2006/customXml" ds:itemID="{C54D7436-955C-4410-B42A-98C58A4C1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29BAB-E799-45E9-A84B-B1065833632D}"/>
</file>

<file path=customXml/itemProps3.xml><?xml version="1.0" encoding="utf-8"?>
<ds:datastoreItem xmlns:ds="http://schemas.openxmlformats.org/officeDocument/2006/customXml" ds:itemID="{DFC62CC3-18DE-4A6F-889F-25E84C0D5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C8AEA-A289-4EC7-A0B5-E73327D7996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d5a15520-7cf1-4ee8-a563-06135f573eb5"/>
    <ds:schemaRef ds:uri="http://schemas.microsoft.com/office/2006/documentManagement/types"/>
    <ds:schemaRef ds:uri="b7697352-7bd4-4e71-8742-270986ed93e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Accessible_Template_Word_2010</Template>
  <TotalTime>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Register of Members’ Interests</vt:lpstr>
      <vt:lpstr>    Councillor: Rachael King</vt:lpstr>
      <vt:lpstr>    Ward: West Mainland</vt:lpstr>
      <vt:lpstr>        Remuneration</vt:lpstr>
      <vt:lpstr>        Other Roles</vt:lpstr>
      <vt:lpstr>        Contracts </vt:lpstr>
      <vt:lpstr>        Election Expenses</vt:lpstr>
      <vt:lpstr>        Houses, Land and Buildings</vt:lpstr>
      <vt:lpstr>        Interest in Shares and Securities</vt:lpstr>
      <vt:lpstr>        Gifts and Hospitality (N/A see paragraph 4.21 of Councillors’ Code of Conduct)</vt:lpstr>
      <vt:lpstr>        Non-Financial Interests</vt:lpstr>
      <vt:lpstr>        9. Close Family Members</vt:lpstr>
    </vt:vector>
  </TitlesOfParts>
  <Company>Orkney Island Council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Orkney Islands Council</dc:creator>
  <cp:keywords/>
  <cp:lastModifiedBy>Kirstin Smith</cp:lastModifiedBy>
  <cp:revision>7</cp:revision>
  <dcterms:created xsi:type="dcterms:W3CDTF">2024-01-29T16:49:00Z</dcterms:created>
  <dcterms:modified xsi:type="dcterms:W3CDTF">2026-01-13T08:51:00Z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0x010100EE294F3E98B74D48B6797C8BE203FEA3</vt:lpwstr>
  </property>
  <property fmtid="{D5CDD505-2E9C-101B-9397-08002B2CF9AE}" pid="3" name="ClassificationContentMarkingHeaderShapeIds">
    <vt:lpwstr>40e9093b,74a4df1a,63b49349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 </vt:lpwstr>
  </property>
  <property fmtid="{D5CDD505-2E9C-101B-9397-08002B2CF9AE}" pid="6" name="MSIP_Label_aeb9399c-b69b-425c-a0d6-2bb167a54764_Enabled">
    <vt:lpwstr>true</vt:lpwstr>
  </property>
  <property fmtid="{D5CDD505-2E9C-101B-9397-08002B2CF9AE}" pid="7" name="MSIP_Label_aeb9399c-b69b-425c-a0d6-2bb167a54764_SetDate">
    <vt:lpwstr>2023-10-04T14:32:36Z</vt:lpwstr>
  </property>
  <property fmtid="{D5CDD505-2E9C-101B-9397-08002B2CF9AE}" pid="8" name="MSIP_Label_aeb9399c-b69b-425c-a0d6-2bb167a54764_Method">
    <vt:lpwstr>Privileged</vt:lpwstr>
  </property>
  <property fmtid="{D5CDD505-2E9C-101B-9397-08002B2CF9AE}" pid="9" name="MSIP_Label_aeb9399c-b69b-425c-a0d6-2bb167a54764_Name">
    <vt:lpwstr>aeb9399c-b69b-425c-a0d6-2bb167a54764</vt:lpwstr>
  </property>
  <property fmtid="{D5CDD505-2E9C-101B-9397-08002B2CF9AE}" pid="10" name="MSIP_Label_aeb9399c-b69b-425c-a0d6-2bb167a54764_SiteId">
    <vt:lpwstr>225b5661-37a1-482c-928d-a1889552c67e</vt:lpwstr>
  </property>
  <property fmtid="{D5CDD505-2E9C-101B-9397-08002B2CF9AE}" pid="11" name="MSIP_Label_aeb9399c-b69b-425c-a0d6-2bb167a54764_ActionId">
    <vt:lpwstr>02150397-2f5d-4370-97c4-d3511d9d2ee8</vt:lpwstr>
  </property>
  <property fmtid="{D5CDD505-2E9C-101B-9397-08002B2CF9AE}" pid="12" name="MSIP_Label_aeb9399c-b69b-425c-a0d6-2bb167a54764_ContentBits">
    <vt:lpwstr>1</vt:lpwstr>
  </property>
  <property fmtid="{D5CDD505-2E9C-101B-9397-08002B2CF9AE}" pid="13" name="MediaServiceImageTags">
    <vt:lpwstr/>
  </property>
</Properties>
</file>