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D38D" w14:textId="77777777" w:rsidR="004505C6" w:rsidRDefault="00F703E5" w:rsidP="00F703E5">
      <w:pPr>
        <w:jc w:val="center"/>
      </w:pPr>
      <w:r>
        <w:rPr>
          <w:noProof/>
          <w:lang w:eastAsia="en-GB"/>
        </w:rPr>
        <w:drawing>
          <wp:inline distT="0" distB="0" distL="0" distR="0" wp14:anchorId="6AC321BA" wp14:editId="5AF1DC82">
            <wp:extent cx="871268" cy="916053"/>
            <wp:effectExtent l="0" t="0" r="5080" b="0"/>
            <wp:docPr id="1" name="Picture 1" descr="Orkney Islands Council crest." title="Orkney Islands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_Gre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40" cy="91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A2BC" w14:textId="77777777" w:rsidR="00F703E5" w:rsidRDefault="00F703E5" w:rsidP="00F703E5">
      <w:pPr>
        <w:pStyle w:val="Heading1"/>
        <w:jc w:val="center"/>
      </w:pPr>
      <w:r w:rsidRPr="00F703E5">
        <w:t>Register of Members’ Interests</w:t>
      </w:r>
    </w:p>
    <w:p w14:paraId="782E9A88" w14:textId="77777777" w:rsidR="00DB182A" w:rsidRDefault="00F703E5" w:rsidP="00DB182A">
      <w:pPr>
        <w:pStyle w:val="Heading2"/>
      </w:pPr>
      <w:r>
        <w:t>Councillor:</w:t>
      </w:r>
      <w:r w:rsidR="00DB182A">
        <w:t xml:space="preserve"> Dr Stephen Clackson</w:t>
      </w:r>
    </w:p>
    <w:p w14:paraId="372AEA6A" w14:textId="77777777" w:rsidR="005C060E" w:rsidRDefault="00F703E5" w:rsidP="005C060E">
      <w:pPr>
        <w:pStyle w:val="Heading2"/>
        <w:spacing w:after="360"/>
      </w:pPr>
      <w:r>
        <w:t>Ward:</w:t>
      </w:r>
      <w:r w:rsidR="005C060E">
        <w:t xml:space="preserve"> North Isles</w:t>
      </w:r>
    </w:p>
    <w:p w14:paraId="7652B7BC" w14:textId="56E74174" w:rsidR="00F703E5" w:rsidRDefault="00F703E5" w:rsidP="00F703E5">
      <w:pPr>
        <w:pStyle w:val="Heading3"/>
      </w:pPr>
      <w:r>
        <w:t>1. Remuneration</w:t>
      </w:r>
    </w:p>
    <w:p w14:paraId="6C92CAA3" w14:textId="77777777" w:rsidR="00C11340" w:rsidRDefault="00C11340" w:rsidP="003859DA">
      <w:pPr>
        <w:pStyle w:val="ListParagraph"/>
        <w:numPr>
          <w:ilvl w:val="0"/>
          <w:numId w:val="14"/>
        </w:numPr>
      </w:pPr>
      <w:r>
        <w:t>Clackson Partners, West Manse, Sanday, Orkney KW17 2BN (German language services, including tour-guiding) – Partner.</w:t>
      </w:r>
    </w:p>
    <w:p w14:paraId="5674CF0B" w14:textId="77777777" w:rsidR="00C11340" w:rsidRDefault="00C11340" w:rsidP="003859DA">
      <w:pPr>
        <w:pStyle w:val="ListParagraph"/>
        <w:numPr>
          <w:ilvl w:val="0"/>
          <w:numId w:val="14"/>
        </w:numPr>
      </w:pPr>
      <w:r>
        <w:t>Orkney &amp; Shetland Valuation Joint Board – Depute Convener</w:t>
      </w:r>
    </w:p>
    <w:p w14:paraId="5A37AE57" w14:textId="77777777" w:rsidR="00C11340" w:rsidRDefault="00C11340" w:rsidP="003859DA">
      <w:pPr>
        <w:pStyle w:val="ListParagraph"/>
        <w:numPr>
          <w:ilvl w:val="0"/>
          <w:numId w:val="14"/>
        </w:numPr>
      </w:pPr>
      <w:r>
        <w:t>Scottish Qualifications Authority, Lowden, 24 Wester Shawfair: Dalkeith: Midlothian: EH22 1FD (National Examinations Board) – Invigilator.</w:t>
      </w:r>
    </w:p>
    <w:p w14:paraId="5E5FA014" w14:textId="2528152D" w:rsidR="00F703E5" w:rsidRDefault="00C11340" w:rsidP="003859DA">
      <w:pPr>
        <w:pStyle w:val="ListParagraph"/>
        <w:numPr>
          <w:ilvl w:val="0"/>
          <w:numId w:val="14"/>
        </w:numPr>
      </w:pPr>
      <w:r>
        <w:t>Beekeeping – Sale of honey produced from own hives once a year.</w:t>
      </w:r>
    </w:p>
    <w:p w14:paraId="1BEF6854" w14:textId="77777777" w:rsidR="00EB403F" w:rsidRPr="00EB403F" w:rsidRDefault="00EB403F" w:rsidP="00EB403F">
      <w:pPr>
        <w:pStyle w:val="ListBullet"/>
        <w:numPr>
          <w:ilvl w:val="0"/>
          <w:numId w:val="0"/>
        </w:numPr>
        <w:ind w:left="360"/>
      </w:pPr>
    </w:p>
    <w:p w14:paraId="158D17FA" w14:textId="22A5EDB8" w:rsidR="00F703E5" w:rsidRDefault="00F703E5" w:rsidP="00F703E5">
      <w:pPr>
        <w:pStyle w:val="Heading3"/>
      </w:pPr>
      <w:r>
        <w:t xml:space="preserve">2. </w:t>
      </w:r>
      <w:r w:rsidR="00B706CE">
        <w:t>Other Roles</w:t>
      </w:r>
    </w:p>
    <w:p w14:paraId="7AB4120C" w14:textId="3C067E65" w:rsidR="00EB403F" w:rsidRPr="00F703E5" w:rsidRDefault="00263C54" w:rsidP="00F703E5">
      <w:r w:rsidRPr="00263C54">
        <w:t>None.</w:t>
      </w:r>
    </w:p>
    <w:p w14:paraId="30E47D07" w14:textId="529D6D55" w:rsidR="00F703E5" w:rsidRDefault="00F703E5" w:rsidP="00F703E5">
      <w:pPr>
        <w:pStyle w:val="Heading3"/>
      </w:pPr>
      <w:r>
        <w:t xml:space="preserve">3. Contracts </w:t>
      </w:r>
    </w:p>
    <w:p w14:paraId="489D44AB" w14:textId="73897E40" w:rsidR="00F703E5" w:rsidRDefault="00263C54" w:rsidP="00F703E5">
      <w:r w:rsidRPr="00263C54">
        <w:t>None.</w:t>
      </w:r>
    </w:p>
    <w:p w14:paraId="546026C4" w14:textId="77777777" w:rsidR="00F703E5" w:rsidRDefault="00F703E5" w:rsidP="00F703E5">
      <w:pPr>
        <w:pStyle w:val="Heading3"/>
      </w:pPr>
      <w:r>
        <w:t>4. Election Expenses</w:t>
      </w:r>
    </w:p>
    <w:p w14:paraId="07BC1475" w14:textId="1585C98D" w:rsidR="00F703E5" w:rsidRDefault="00263C54" w:rsidP="00F703E5">
      <w:r>
        <w:t>Nil.</w:t>
      </w:r>
    </w:p>
    <w:p w14:paraId="55698B85" w14:textId="77777777" w:rsidR="00F703E5" w:rsidRDefault="00F703E5" w:rsidP="00F703E5">
      <w:pPr>
        <w:pStyle w:val="Heading3"/>
      </w:pPr>
      <w:r>
        <w:t>5. Houses, Land and Buildings</w:t>
      </w:r>
    </w:p>
    <w:p w14:paraId="1BE0D6BD" w14:textId="77777777" w:rsidR="004122F4" w:rsidRDefault="004122F4" w:rsidP="004122F4">
      <w:r>
        <w:t>Joint owner (North Isles Ward)</w:t>
      </w:r>
    </w:p>
    <w:p w14:paraId="02C70B1D" w14:textId="77777777" w:rsidR="00F703E5" w:rsidRDefault="00F703E5" w:rsidP="00F703E5">
      <w:pPr>
        <w:pStyle w:val="Heading3"/>
      </w:pPr>
      <w:r>
        <w:t>6. Interest in Shares and Securities</w:t>
      </w:r>
    </w:p>
    <w:p w14:paraId="290212BB" w14:textId="286181E1" w:rsidR="00F703E5" w:rsidRDefault="004122F4" w:rsidP="00F703E5">
      <w:r>
        <w:t>None.</w:t>
      </w:r>
    </w:p>
    <w:p w14:paraId="77152D14" w14:textId="5ACDE76C" w:rsidR="00B706CE" w:rsidRPr="00B706CE" w:rsidRDefault="00B706CE" w:rsidP="004122F4">
      <w:pPr>
        <w:pStyle w:val="Heading3"/>
      </w:pPr>
      <w:r w:rsidRPr="00B706CE">
        <w:t>7. Gifts and Hospitality (N/A see paragraph 4.21 of Councillors’ Code of Conduct)</w:t>
      </w:r>
    </w:p>
    <w:p w14:paraId="23439CE6" w14:textId="0CAB7DF8" w:rsidR="00B706CE" w:rsidRDefault="004122F4" w:rsidP="00513FE0">
      <w:r>
        <w:t>Nil.</w:t>
      </w:r>
    </w:p>
    <w:p w14:paraId="4DE7BEBB" w14:textId="77777777" w:rsidR="00EA3012" w:rsidRDefault="00EA3012" w:rsidP="00513FE0"/>
    <w:p w14:paraId="0F0426D8" w14:textId="77777777" w:rsidR="00EA3012" w:rsidRDefault="00EA3012" w:rsidP="00513FE0"/>
    <w:p w14:paraId="628534A2" w14:textId="77777777" w:rsidR="00EA3012" w:rsidRDefault="00EA3012" w:rsidP="00513FE0"/>
    <w:p w14:paraId="4F955671" w14:textId="0DB992DB" w:rsidR="00F703E5" w:rsidRDefault="00B706CE" w:rsidP="00F703E5">
      <w:pPr>
        <w:pStyle w:val="Heading3"/>
      </w:pPr>
      <w:r>
        <w:lastRenderedPageBreak/>
        <w:t>8</w:t>
      </w:r>
      <w:r w:rsidR="00F703E5">
        <w:t>. Non-Financial Interests</w:t>
      </w:r>
    </w:p>
    <w:p w14:paraId="2CD019E1" w14:textId="77777777" w:rsidR="00EA3012" w:rsidRDefault="00EA3012" w:rsidP="00EA3012">
      <w:pPr>
        <w:spacing w:after="0"/>
      </w:pPr>
      <w:r>
        <w:t>•</w:t>
      </w:r>
      <w:r>
        <w:tab/>
        <w:t>Life Member of Orkney Heritage Society.</w:t>
      </w:r>
    </w:p>
    <w:p w14:paraId="467DA65A" w14:textId="77777777" w:rsidR="00EA3012" w:rsidRDefault="00EA3012" w:rsidP="00EA3012">
      <w:pPr>
        <w:spacing w:after="0"/>
      </w:pPr>
      <w:r>
        <w:t>•</w:t>
      </w:r>
      <w:r>
        <w:tab/>
        <w:t>Member of Orkney Beekeepers’ Association.</w:t>
      </w:r>
    </w:p>
    <w:p w14:paraId="5D63ADD3" w14:textId="77777777" w:rsidR="00EA3012" w:rsidRDefault="00EA3012" w:rsidP="00EA3012">
      <w:pPr>
        <w:spacing w:after="0"/>
      </w:pPr>
      <w:r>
        <w:t>•</w:t>
      </w:r>
      <w:r>
        <w:tab/>
        <w:t>Member of Orkney Club.</w:t>
      </w:r>
    </w:p>
    <w:p w14:paraId="54105D67" w14:textId="77777777" w:rsidR="00EA3012" w:rsidRDefault="00EA3012" w:rsidP="00EA3012">
      <w:pPr>
        <w:spacing w:after="0"/>
      </w:pPr>
      <w:r>
        <w:t>•</w:t>
      </w:r>
      <w:r>
        <w:tab/>
        <w:t>Member of Orkney Family History Society</w:t>
      </w:r>
    </w:p>
    <w:p w14:paraId="12DC2BE3" w14:textId="77777777" w:rsidR="00EA3012" w:rsidRDefault="00EA3012" w:rsidP="00EA3012">
      <w:pPr>
        <w:spacing w:after="0"/>
      </w:pPr>
      <w:r>
        <w:t>•</w:t>
      </w:r>
      <w:r>
        <w:tab/>
        <w:t>Member of HMS Royal Oak Association</w:t>
      </w:r>
    </w:p>
    <w:p w14:paraId="238C536C" w14:textId="77777777" w:rsidR="00EA3012" w:rsidRDefault="00EA3012" w:rsidP="00EA3012">
      <w:pPr>
        <w:spacing w:after="0"/>
      </w:pPr>
      <w:r>
        <w:t>•</w:t>
      </w:r>
      <w:r>
        <w:tab/>
        <w:t>Life Member of Scottish Youth Hostels Association.</w:t>
      </w:r>
    </w:p>
    <w:p w14:paraId="5969134D" w14:textId="77777777" w:rsidR="00EA3012" w:rsidRDefault="00EA3012" w:rsidP="00EA3012">
      <w:pPr>
        <w:spacing w:after="0"/>
      </w:pPr>
      <w:r>
        <w:t>•</w:t>
      </w:r>
      <w:r>
        <w:tab/>
        <w:t>Member of Sanday Afternoon Club</w:t>
      </w:r>
    </w:p>
    <w:p w14:paraId="2F164C3D" w14:textId="77777777" w:rsidR="00EA3012" w:rsidRDefault="00EA3012" w:rsidP="00EA3012">
      <w:pPr>
        <w:spacing w:after="0"/>
      </w:pPr>
      <w:r>
        <w:t>•</w:t>
      </w:r>
      <w:r>
        <w:tab/>
        <w:t>Member of Sanday Agriculture Association.</w:t>
      </w:r>
    </w:p>
    <w:p w14:paraId="05777CC8" w14:textId="77777777" w:rsidR="00EA3012" w:rsidRDefault="00EA3012" w:rsidP="00EA3012">
      <w:pPr>
        <w:spacing w:after="0"/>
      </w:pPr>
      <w:r>
        <w:t>•</w:t>
      </w:r>
      <w:r>
        <w:tab/>
        <w:t>Member of Sanday Development Trust</w:t>
      </w:r>
    </w:p>
    <w:p w14:paraId="53FAB61C" w14:textId="77777777" w:rsidR="00EA3012" w:rsidRDefault="00EA3012" w:rsidP="00EA3012">
      <w:pPr>
        <w:spacing w:after="0"/>
      </w:pPr>
      <w:r>
        <w:t>•</w:t>
      </w:r>
      <w:r>
        <w:tab/>
        <w:t>Fellow of Society of Antiquaries of Scotland.</w:t>
      </w:r>
    </w:p>
    <w:p w14:paraId="54292584" w14:textId="77777777" w:rsidR="00EA3012" w:rsidRDefault="00EA3012" w:rsidP="00EA3012">
      <w:pPr>
        <w:spacing w:after="0"/>
      </w:pPr>
      <w:r>
        <w:t>•</w:t>
      </w:r>
      <w:r>
        <w:tab/>
        <w:t>Member of British Numismatic Society.</w:t>
      </w:r>
    </w:p>
    <w:p w14:paraId="49910E85" w14:textId="77777777" w:rsidR="00EA3012" w:rsidRDefault="00EA3012" w:rsidP="00EA3012">
      <w:pPr>
        <w:spacing w:after="0"/>
      </w:pPr>
      <w:r>
        <w:t>•</w:t>
      </w:r>
      <w:r>
        <w:tab/>
        <w:t>Fellow of Royal Numismatic Society.</w:t>
      </w:r>
    </w:p>
    <w:p w14:paraId="5CE6EECA" w14:textId="77777777" w:rsidR="00EA3012" w:rsidRDefault="00EA3012" w:rsidP="00EA3012">
      <w:pPr>
        <w:spacing w:after="0"/>
      </w:pPr>
      <w:r>
        <w:t>•</w:t>
      </w:r>
      <w:r>
        <w:tab/>
        <w:t>Member of Scottish Beekeepers’ Association.</w:t>
      </w:r>
    </w:p>
    <w:p w14:paraId="2263997F" w14:textId="77777777" w:rsidR="00EA3012" w:rsidRDefault="00EA3012" w:rsidP="00EA3012">
      <w:pPr>
        <w:spacing w:after="0"/>
      </w:pPr>
      <w:r>
        <w:t>•</w:t>
      </w:r>
      <w:r>
        <w:tab/>
        <w:t>Member of the Co-operative Group.</w:t>
      </w:r>
    </w:p>
    <w:p w14:paraId="62045601" w14:textId="77777777" w:rsidR="00EA3012" w:rsidRDefault="00EA3012" w:rsidP="00EA3012">
      <w:pPr>
        <w:spacing w:after="0"/>
      </w:pPr>
      <w:r>
        <w:t>•</w:t>
      </w:r>
      <w:r>
        <w:tab/>
        <w:t>Director on the Board of Orkney Ferries Ltd (May 2017- June 2022)</w:t>
      </w:r>
    </w:p>
    <w:p w14:paraId="5B645F65" w14:textId="77777777" w:rsidR="00EA3012" w:rsidRDefault="00EA3012" w:rsidP="00EA3012">
      <w:pPr>
        <w:spacing w:after="0"/>
      </w:pPr>
      <w:r>
        <w:t>•</w:t>
      </w:r>
      <w:r>
        <w:tab/>
        <w:t>OIC Representative on the University of the Highlands &amp; Islands Foundation.</w:t>
      </w:r>
    </w:p>
    <w:p w14:paraId="34AC8946" w14:textId="39ED930E" w:rsidR="00EA3012" w:rsidRDefault="00EA3012" w:rsidP="00EA3012">
      <w:pPr>
        <w:spacing w:after="0"/>
      </w:pPr>
      <w:r>
        <w:t>•</w:t>
      </w:r>
      <w:r>
        <w:tab/>
        <w:t>OIC Representative on the Highlands &amp; Islands Science Skills Academy</w:t>
      </w:r>
      <w:r w:rsidR="009105DE">
        <w:t xml:space="preserve"> (June 2016</w:t>
      </w:r>
      <w:r w:rsidR="00DD5700">
        <w:t xml:space="preserve"> – June 2024)</w:t>
      </w:r>
      <w:r>
        <w:t>.</w:t>
      </w:r>
    </w:p>
    <w:p w14:paraId="5A1B0544" w14:textId="77777777" w:rsidR="00EA3012" w:rsidRDefault="00EA3012" w:rsidP="00EA3012">
      <w:pPr>
        <w:spacing w:after="0"/>
        <w:ind w:left="284" w:hanging="284"/>
      </w:pPr>
      <w:r>
        <w:t>•</w:t>
      </w:r>
      <w:r>
        <w:tab/>
        <w:t>OIC Representative on the Scottish Councils Committee on Radioactive Substances.</w:t>
      </w:r>
    </w:p>
    <w:p w14:paraId="2F221AF9" w14:textId="59A5DC71" w:rsidR="00F703E5" w:rsidRDefault="00EA3012" w:rsidP="00EA3012">
      <w:pPr>
        <w:spacing w:after="0"/>
      </w:pPr>
      <w:r>
        <w:t>•</w:t>
      </w:r>
      <w:r>
        <w:tab/>
        <w:t>OIC Representative on the Dounreay Stakeholder Group.</w:t>
      </w:r>
    </w:p>
    <w:p w14:paraId="4A7187D7" w14:textId="1164C820" w:rsidR="00F703E5" w:rsidRDefault="00B706CE" w:rsidP="00F703E5">
      <w:pPr>
        <w:pStyle w:val="Heading3"/>
      </w:pPr>
      <w:r>
        <w:t>9</w:t>
      </w:r>
      <w:r w:rsidR="00F703E5">
        <w:t xml:space="preserve">. </w:t>
      </w:r>
      <w:r>
        <w:t>Close Family Members</w:t>
      </w:r>
    </w:p>
    <w:p w14:paraId="5D74AE46" w14:textId="77777777" w:rsidR="002108B3" w:rsidRDefault="002108B3" w:rsidP="002108B3">
      <w:pPr>
        <w:pStyle w:val="ListParagraph"/>
        <w:numPr>
          <w:ilvl w:val="0"/>
          <w:numId w:val="15"/>
        </w:numPr>
      </w:pPr>
      <w:r>
        <w:t>Spouse works part-time for Orkney Islands Council as Relief Fire-Fighter at Sanday Airfield and Leisure Assistant at Sanday Swimming Pool.</w:t>
      </w:r>
    </w:p>
    <w:p w14:paraId="14826C13" w14:textId="77777777" w:rsidR="00EC176E" w:rsidRDefault="00EC176E" w:rsidP="00EC176E"/>
    <w:p w14:paraId="29097465" w14:textId="5A0B8142" w:rsidR="00F703E5" w:rsidRPr="004505C6" w:rsidRDefault="00F703E5" w:rsidP="00F703E5"/>
    <w:sectPr w:rsidR="00F703E5" w:rsidRPr="004505C6" w:rsidSect="00F703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CB7A" w14:textId="77777777" w:rsidR="00A768AE" w:rsidRDefault="00A768AE" w:rsidP="00A768AE">
      <w:pPr>
        <w:spacing w:after="0"/>
      </w:pPr>
      <w:r>
        <w:separator/>
      </w:r>
    </w:p>
  </w:endnote>
  <w:endnote w:type="continuationSeparator" w:id="0">
    <w:p w14:paraId="14C0AF10" w14:textId="77777777" w:rsidR="00A768AE" w:rsidRDefault="00A768AE" w:rsidP="00A768AE">
      <w:pPr>
        <w:spacing w:after="0"/>
      </w:pPr>
      <w:r>
        <w:continuationSeparator/>
      </w:r>
    </w:p>
  </w:endnote>
  <w:endnote w:type="continuationNotice" w:id="1">
    <w:p w14:paraId="63EED9B0" w14:textId="77777777" w:rsidR="00EF38A9" w:rsidRDefault="00EF38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497F" w14:textId="77777777" w:rsidR="00EB403F" w:rsidRDefault="00EB4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5ED4" w14:textId="70980D77" w:rsidR="00EB403F" w:rsidRDefault="00EB403F">
    <w:pPr>
      <w:pStyle w:val="Footer"/>
    </w:pPr>
    <w:r>
      <w:t>Reviewed November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E397" w14:textId="77777777" w:rsidR="00EB403F" w:rsidRDefault="00EB4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E33C" w14:textId="77777777" w:rsidR="00A768AE" w:rsidRDefault="00A768AE" w:rsidP="00A768AE">
      <w:pPr>
        <w:spacing w:after="0"/>
      </w:pPr>
      <w:r>
        <w:separator/>
      </w:r>
    </w:p>
  </w:footnote>
  <w:footnote w:type="continuationSeparator" w:id="0">
    <w:p w14:paraId="1FB5B757" w14:textId="77777777" w:rsidR="00A768AE" w:rsidRDefault="00A768AE" w:rsidP="00A768AE">
      <w:pPr>
        <w:spacing w:after="0"/>
      </w:pPr>
      <w:r>
        <w:continuationSeparator/>
      </w:r>
    </w:p>
  </w:footnote>
  <w:footnote w:type="continuationNotice" w:id="1">
    <w:p w14:paraId="4C952FBC" w14:textId="77777777" w:rsidR="00EF38A9" w:rsidRDefault="00EF38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045" w14:textId="392949AA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BD48C" wp14:editId="699B43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956962074" name="Text Box 2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213B7" w14:textId="42CB248E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BD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5213B7" w14:textId="42CB248E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E649" w14:textId="6B1C6EA5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CDB218" wp14:editId="36B0F7F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672778569" name="Text Box 3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4237C" w14:textId="44E22FB4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DB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54237C" w14:textId="44E22FB4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A7DD" w14:textId="4B16C1DB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17C52D" wp14:editId="62E243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089014075" name="Text Box 1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45CE1" w14:textId="2B1BDE1C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7C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745CE1" w14:textId="2B1BDE1C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06A1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04C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427500"/>
    <w:multiLevelType w:val="hybridMultilevel"/>
    <w:tmpl w:val="A644EF3C"/>
    <w:lvl w:ilvl="0" w:tplc="6B785450">
      <w:start w:val="1"/>
      <w:numFmt w:val="bullet"/>
      <w:pStyle w:val="OICSub-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132"/>
    <w:multiLevelType w:val="hybridMultilevel"/>
    <w:tmpl w:val="4A32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808D8"/>
    <w:multiLevelType w:val="hybridMultilevel"/>
    <w:tmpl w:val="752A4180"/>
    <w:lvl w:ilvl="0" w:tplc="F078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D4EB4"/>
    <w:multiLevelType w:val="hybridMultilevel"/>
    <w:tmpl w:val="3114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ECC"/>
    <w:multiLevelType w:val="hybridMultilevel"/>
    <w:tmpl w:val="D35C217A"/>
    <w:lvl w:ilvl="0" w:tplc="A0160720">
      <w:start w:val="1"/>
      <w:numFmt w:val="bullet"/>
      <w:lvlText w:val="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B467F"/>
    <w:multiLevelType w:val="hybridMultilevel"/>
    <w:tmpl w:val="3514A418"/>
    <w:lvl w:ilvl="0" w:tplc="A398A0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427594">
    <w:abstractNumId w:val="0"/>
  </w:num>
  <w:num w:numId="2" w16cid:durableId="619456477">
    <w:abstractNumId w:val="4"/>
  </w:num>
  <w:num w:numId="3" w16cid:durableId="1232498745">
    <w:abstractNumId w:val="4"/>
  </w:num>
  <w:num w:numId="4" w16cid:durableId="218253340">
    <w:abstractNumId w:val="4"/>
  </w:num>
  <w:num w:numId="5" w16cid:durableId="1636518601">
    <w:abstractNumId w:val="4"/>
  </w:num>
  <w:num w:numId="6" w16cid:durableId="406614132">
    <w:abstractNumId w:val="4"/>
  </w:num>
  <w:num w:numId="7" w16cid:durableId="575014819">
    <w:abstractNumId w:val="1"/>
  </w:num>
  <w:num w:numId="8" w16cid:durableId="816072610">
    <w:abstractNumId w:val="4"/>
  </w:num>
  <w:num w:numId="9" w16cid:durableId="7875982">
    <w:abstractNumId w:val="6"/>
  </w:num>
  <w:num w:numId="10" w16cid:durableId="114374952">
    <w:abstractNumId w:val="6"/>
  </w:num>
  <w:num w:numId="11" w16cid:durableId="444887739">
    <w:abstractNumId w:val="6"/>
  </w:num>
  <w:num w:numId="12" w16cid:durableId="143203200">
    <w:abstractNumId w:val="7"/>
  </w:num>
  <w:num w:numId="13" w16cid:durableId="314065839">
    <w:abstractNumId w:val="2"/>
  </w:num>
  <w:num w:numId="14" w16cid:durableId="2091536100">
    <w:abstractNumId w:val="5"/>
  </w:num>
  <w:num w:numId="15" w16cid:durableId="691687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28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88"/>
    <w:rsid w:val="00002280"/>
    <w:rsid w:val="00003231"/>
    <w:rsid w:val="000056D2"/>
    <w:rsid w:val="00006555"/>
    <w:rsid w:val="00022A8D"/>
    <w:rsid w:val="00025218"/>
    <w:rsid w:val="00026946"/>
    <w:rsid w:val="00046561"/>
    <w:rsid w:val="00051214"/>
    <w:rsid w:val="0005513D"/>
    <w:rsid w:val="00056D73"/>
    <w:rsid w:val="0006436E"/>
    <w:rsid w:val="0006603D"/>
    <w:rsid w:val="00072881"/>
    <w:rsid w:val="00074BF4"/>
    <w:rsid w:val="00080B31"/>
    <w:rsid w:val="000904AF"/>
    <w:rsid w:val="00091735"/>
    <w:rsid w:val="000937FD"/>
    <w:rsid w:val="00093D95"/>
    <w:rsid w:val="000943A7"/>
    <w:rsid w:val="000A1837"/>
    <w:rsid w:val="000B2A30"/>
    <w:rsid w:val="000D7076"/>
    <w:rsid w:val="000E33C4"/>
    <w:rsid w:val="000E555B"/>
    <w:rsid w:val="000F5E05"/>
    <w:rsid w:val="000F643B"/>
    <w:rsid w:val="0010446F"/>
    <w:rsid w:val="0010602C"/>
    <w:rsid w:val="00114136"/>
    <w:rsid w:val="00116D9A"/>
    <w:rsid w:val="00117277"/>
    <w:rsid w:val="001379A5"/>
    <w:rsid w:val="00144E91"/>
    <w:rsid w:val="001460CA"/>
    <w:rsid w:val="0015527D"/>
    <w:rsid w:val="00160F7B"/>
    <w:rsid w:val="00165F88"/>
    <w:rsid w:val="00172E7E"/>
    <w:rsid w:val="00176728"/>
    <w:rsid w:val="00182A80"/>
    <w:rsid w:val="00196B73"/>
    <w:rsid w:val="001A0F28"/>
    <w:rsid w:val="001A5E0D"/>
    <w:rsid w:val="001C6F5D"/>
    <w:rsid w:val="001E19DE"/>
    <w:rsid w:val="001F054F"/>
    <w:rsid w:val="001F5931"/>
    <w:rsid w:val="002108B3"/>
    <w:rsid w:val="00216425"/>
    <w:rsid w:val="002252EF"/>
    <w:rsid w:val="00227D3A"/>
    <w:rsid w:val="00233662"/>
    <w:rsid w:val="002358DC"/>
    <w:rsid w:val="002359EF"/>
    <w:rsid w:val="00237425"/>
    <w:rsid w:val="00241EE3"/>
    <w:rsid w:val="0024467B"/>
    <w:rsid w:val="0024686D"/>
    <w:rsid w:val="00250893"/>
    <w:rsid w:val="00255282"/>
    <w:rsid w:val="00262256"/>
    <w:rsid w:val="00263C54"/>
    <w:rsid w:val="0027246E"/>
    <w:rsid w:val="00275D51"/>
    <w:rsid w:val="002822C7"/>
    <w:rsid w:val="00283CF9"/>
    <w:rsid w:val="00290A68"/>
    <w:rsid w:val="00292D5E"/>
    <w:rsid w:val="00293336"/>
    <w:rsid w:val="00297075"/>
    <w:rsid w:val="002A0CD8"/>
    <w:rsid w:val="002A2A99"/>
    <w:rsid w:val="002A6C9A"/>
    <w:rsid w:val="002A7EB6"/>
    <w:rsid w:val="002B0472"/>
    <w:rsid w:val="002C3B64"/>
    <w:rsid w:val="002C67B7"/>
    <w:rsid w:val="002D3248"/>
    <w:rsid w:val="002E027A"/>
    <w:rsid w:val="002E6BE1"/>
    <w:rsid w:val="00316F78"/>
    <w:rsid w:val="003214C5"/>
    <w:rsid w:val="0032744F"/>
    <w:rsid w:val="003322E7"/>
    <w:rsid w:val="00335C73"/>
    <w:rsid w:val="0034219F"/>
    <w:rsid w:val="003427F6"/>
    <w:rsid w:val="00345299"/>
    <w:rsid w:val="00354829"/>
    <w:rsid w:val="0035703B"/>
    <w:rsid w:val="00360153"/>
    <w:rsid w:val="00361C88"/>
    <w:rsid w:val="0036306E"/>
    <w:rsid w:val="00363DE2"/>
    <w:rsid w:val="0036708E"/>
    <w:rsid w:val="00367191"/>
    <w:rsid w:val="003859DA"/>
    <w:rsid w:val="00386BAA"/>
    <w:rsid w:val="00394667"/>
    <w:rsid w:val="003A4799"/>
    <w:rsid w:val="003A54D7"/>
    <w:rsid w:val="003A7505"/>
    <w:rsid w:val="003B4DED"/>
    <w:rsid w:val="003B6195"/>
    <w:rsid w:val="003C1ED8"/>
    <w:rsid w:val="003C2826"/>
    <w:rsid w:val="003C739D"/>
    <w:rsid w:val="003D6091"/>
    <w:rsid w:val="003F1D1E"/>
    <w:rsid w:val="00402160"/>
    <w:rsid w:val="0040400F"/>
    <w:rsid w:val="0040534B"/>
    <w:rsid w:val="004121F7"/>
    <w:rsid w:val="004122F4"/>
    <w:rsid w:val="00426781"/>
    <w:rsid w:val="0043528E"/>
    <w:rsid w:val="004505C6"/>
    <w:rsid w:val="00455745"/>
    <w:rsid w:val="00470C12"/>
    <w:rsid w:val="0047218C"/>
    <w:rsid w:val="0047515E"/>
    <w:rsid w:val="00481D99"/>
    <w:rsid w:val="0049457C"/>
    <w:rsid w:val="00496DBC"/>
    <w:rsid w:val="004A35B8"/>
    <w:rsid w:val="004A5920"/>
    <w:rsid w:val="004A69E1"/>
    <w:rsid w:val="004B241B"/>
    <w:rsid w:val="004C4ABD"/>
    <w:rsid w:val="004D5196"/>
    <w:rsid w:val="004D51EB"/>
    <w:rsid w:val="004D536B"/>
    <w:rsid w:val="004F3571"/>
    <w:rsid w:val="005019EA"/>
    <w:rsid w:val="00513FE0"/>
    <w:rsid w:val="00524831"/>
    <w:rsid w:val="00533484"/>
    <w:rsid w:val="0054223A"/>
    <w:rsid w:val="00545D01"/>
    <w:rsid w:val="00545FB3"/>
    <w:rsid w:val="0055688F"/>
    <w:rsid w:val="00560256"/>
    <w:rsid w:val="005676D6"/>
    <w:rsid w:val="00573B41"/>
    <w:rsid w:val="005908BF"/>
    <w:rsid w:val="005961C3"/>
    <w:rsid w:val="00596981"/>
    <w:rsid w:val="005A01F9"/>
    <w:rsid w:val="005A0C49"/>
    <w:rsid w:val="005B0C7D"/>
    <w:rsid w:val="005B1EA9"/>
    <w:rsid w:val="005B2508"/>
    <w:rsid w:val="005B2D3F"/>
    <w:rsid w:val="005B5824"/>
    <w:rsid w:val="005C060E"/>
    <w:rsid w:val="005C0F51"/>
    <w:rsid w:val="005D427F"/>
    <w:rsid w:val="005D6584"/>
    <w:rsid w:val="005E53C3"/>
    <w:rsid w:val="005E6067"/>
    <w:rsid w:val="005F2851"/>
    <w:rsid w:val="00605E76"/>
    <w:rsid w:val="00614234"/>
    <w:rsid w:val="00614D2A"/>
    <w:rsid w:val="006274A2"/>
    <w:rsid w:val="0063362D"/>
    <w:rsid w:val="00644E92"/>
    <w:rsid w:val="00646988"/>
    <w:rsid w:val="0065796A"/>
    <w:rsid w:val="00661F7A"/>
    <w:rsid w:val="00662979"/>
    <w:rsid w:val="00672651"/>
    <w:rsid w:val="00673625"/>
    <w:rsid w:val="00677256"/>
    <w:rsid w:val="00677751"/>
    <w:rsid w:val="00681C1A"/>
    <w:rsid w:val="006826A7"/>
    <w:rsid w:val="006833D7"/>
    <w:rsid w:val="006A12AC"/>
    <w:rsid w:val="006B5015"/>
    <w:rsid w:val="006C5017"/>
    <w:rsid w:val="006C5B22"/>
    <w:rsid w:val="006E2B0A"/>
    <w:rsid w:val="006F1338"/>
    <w:rsid w:val="00702501"/>
    <w:rsid w:val="007025C8"/>
    <w:rsid w:val="0071205F"/>
    <w:rsid w:val="0071483B"/>
    <w:rsid w:val="007207EA"/>
    <w:rsid w:val="007321E5"/>
    <w:rsid w:val="00737908"/>
    <w:rsid w:val="00737FC4"/>
    <w:rsid w:val="0074787F"/>
    <w:rsid w:val="0075026E"/>
    <w:rsid w:val="007610D3"/>
    <w:rsid w:val="00762EF3"/>
    <w:rsid w:val="0079347E"/>
    <w:rsid w:val="007A6769"/>
    <w:rsid w:val="007A7AFE"/>
    <w:rsid w:val="007B02E1"/>
    <w:rsid w:val="007B0A6C"/>
    <w:rsid w:val="007B1CD4"/>
    <w:rsid w:val="007B5820"/>
    <w:rsid w:val="007C1462"/>
    <w:rsid w:val="007D1B10"/>
    <w:rsid w:val="007E436D"/>
    <w:rsid w:val="007E5E05"/>
    <w:rsid w:val="007E65C0"/>
    <w:rsid w:val="007F3464"/>
    <w:rsid w:val="007F6A2C"/>
    <w:rsid w:val="00800944"/>
    <w:rsid w:val="0080631F"/>
    <w:rsid w:val="008149AA"/>
    <w:rsid w:val="00817B37"/>
    <w:rsid w:val="0082125E"/>
    <w:rsid w:val="00832067"/>
    <w:rsid w:val="00833776"/>
    <w:rsid w:val="00834FB3"/>
    <w:rsid w:val="008452FD"/>
    <w:rsid w:val="008551A3"/>
    <w:rsid w:val="00855555"/>
    <w:rsid w:val="008643E0"/>
    <w:rsid w:val="00865EDE"/>
    <w:rsid w:val="00866111"/>
    <w:rsid w:val="00880062"/>
    <w:rsid w:val="00885616"/>
    <w:rsid w:val="00891D76"/>
    <w:rsid w:val="00893283"/>
    <w:rsid w:val="008A327C"/>
    <w:rsid w:val="008B2593"/>
    <w:rsid w:val="008B5076"/>
    <w:rsid w:val="008C46B1"/>
    <w:rsid w:val="008C5009"/>
    <w:rsid w:val="008C52B7"/>
    <w:rsid w:val="008C6822"/>
    <w:rsid w:val="008C7212"/>
    <w:rsid w:val="008D32A6"/>
    <w:rsid w:val="008D3C6E"/>
    <w:rsid w:val="008D7B88"/>
    <w:rsid w:val="008E2F98"/>
    <w:rsid w:val="008E350F"/>
    <w:rsid w:val="008F0DF1"/>
    <w:rsid w:val="008F6099"/>
    <w:rsid w:val="00900AAB"/>
    <w:rsid w:val="00901351"/>
    <w:rsid w:val="009050FF"/>
    <w:rsid w:val="009105DE"/>
    <w:rsid w:val="00911D10"/>
    <w:rsid w:val="00912080"/>
    <w:rsid w:val="0092667E"/>
    <w:rsid w:val="00927456"/>
    <w:rsid w:val="009339A7"/>
    <w:rsid w:val="00936463"/>
    <w:rsid w:val="00943051"/>
    <w:rsid w:val="009464B2"/>
    <w:rsid w:val="009617F9"/>
    <w:rsid w:val="009662E7"/>
    <w:rsid w:val="00967477"/>
    <w:rsid w:val="009704C6"/>
    <w:rsid w:val="00972E62"/>
    <w:rsid w:val="0097378C"/>
    <w:rsid w:val="00981B3B"/>
    <w:rsid w:val="0098253C"/>
    <w:rsid w:val="00987D72"/>
    <w:rsid w:val="009A654D"/>
    <w:rsid w:val="009B4232"/>
    <w:rsid w:val="009B78DB"/>
    <w:rsid w:val="009C00B9"/>
    <w:rsid w:val="009C2F10"/>
    <w:rsid w:val="009C3BD7"/>
    <w:rsid w:val="009C3C87"/>
    <w:rsid w:val="009C42DB"/>
    <w:rsid w:val="009D6299"/>
    <w:rsid w:val="009E115D"/>
    <w:rsid w:val="009E25FA"/>
    <w:rsid w:val="009E2D1F"/>
    <w:rsid w:val="009F3346"/>
    <w:rsid w:val="009F72C2"/>
    <w:rsid w:val="00A034F3"/>
    <w:rsid w:val="00A05B1E"/>
    <w:rsid w:val="00A15871"/>
    <w:rsid w:val="00A16DFF"/>
    <w:rsid w:val="00A176CC"/>
    <w:rsid w:val="00A236F4"/>
    <w:rsid w:val="00A24CB6"/>
    <w:rsid w:val="00A32006"/>
    <w:rsid w:val="00A3300F"/>
    <w:rsid w:val="00A330F5"/>
    <w:rsid w:val="00A40E37"/>
    <w:rsid w:val="00A429C9"/>
    <w:rsid w:val="00A561DA"/>
    <w:rsid w:val="00A6299C"/>
    <w:rsid w:val="00A64BD3"/>
    <w:rsid w:val="00A704EB"/>
    <w:rsid w:val="00A70DD5"/>
    <w:rsid w:val="00A768AE"/>
    <w:rsid w:val="00A81160"/>
    <w:rsid w:val="00A87A73"/>
    <w:rsid w:val="00A9057F"/>
    <w:rsid w:val="00A946CC"/>
    <w:rsid w:val="00A95DCF"/>
    <w:rsid w:val="00AA55B3"/>
    <w:rsid w:val="00AA60AB"/>
    <w:rsid w:val="00AB0631"/>
    <w:rsid w:val="00AB357C"/>
    <w:rsid w:val="00AC30BD"/>
    <w:rsid w:val="00AC5669"/>
    <w:rsid w:val="00AD08C1"/>
    <w:rsid w:val="00AD216C"/>
    <w:rsid w:val="00AE1D4B"/>
    <w:rsid w:val="00AE41E2"/>
    <w:rsid w:val="00AE4DA6"/>
    <w:rsid w:val="00AE7809"/>
    <w:rsid w:val="00AF737A"/>
    <w:rsid w:val="00B020D3"/>
    <w:rsid w:val="00B04758"/>
    <w:rsid w:val="00B1358E"/>
    <w:rsid w:val="00B1603C"/>
    <w:rsid w:val="00B16B48"/>
    <w:rsid w:val="00B2269F"/>
    <w:rsid w:val="00B42D0C"/>
    <w:rsid w:val="00B450D9"/>
    <w:rsid w:val="00B5177C"/>
    <w:rsid w:val="00B641F9"/>
    <w:rsid w:val="00B706CE"/>
    <w:rsid w:val="00B729D4"/>
    <w:rsid w:val="00B7566E"/>
    <w:rsid w:val="00B7626B"/>
    <w:rsid w:val="00B87E4C"/>
    <w:rsid w:val="00B94521"/>
    <w:rsid w:val="00B95702"/>
    <w:rsid w:val="00BA0D2C"/>
    <w:rsid w:val="00BA1897"/>
    <w:rsid w:val="00BA6E14"/>
    <w:rsid w:val="00BF19DE"/>
    <w:rsid w:val="00BF558F"/>
    <w:rsid w:val="00BF5E23"/>
    <w:rsid w:val="00C02405"/>
    <w:rsid w:val="00C03908"/>
    <w:rsid w:val="00C11340"/>
    <w:rsid w:val="00C12ADF"/>
    <w:rsid w:val="00C12BF1"/>
    <w:rsid w:val="00C169F7"/>
    <w:rsid w:val="00C17030"/>
    <w:rsid w:val="00C22EBE"/>
    <w:rsid w:val="00C30C06"/>
    <w:rsid w:val="00C32385"/>
    <w:rsid w:val="00C34403"/>
    <w:rsid w:val="00C5426B"/>
    <w:rsid w:val="00C6181C"/>
    <w:rsid w:val="00C636C8"/>
    <w:rsid w:val="00C63F0D"/>
    <w:rsid w:val="00C66121"/>
    <w:rsid w:val="00C84A31"/>
    <w:rsid w:val="00C966EF"/>
    <w:rsid w:val="00C976C3"/>
    <w:rsid w:val="00CA1C2F"/>
    <w:rsid w:val="00CA22E0"/>
    <w:rsid w:val="00CA35AA"/>
    <w:rsid w:val="00CA54B9"/>
    <w:rsid w:val="00CA76CB"/>
    <w:rsid w:val="00CB385E"/>
    <w:rsid w:val="00CB6646"/>
    <w:rsid w:val="00CC1D92"/>
    <w:rsid w:val="00CC78E7"/>
    <w:rsid w:val="00CD188C"/>
    <w:rsid w:val="00CE628D"/>
    <w:rsid w:val="00D03DBF"/>
    <w:rsid w:val="00D1514B"/>
    <w:rsid w:val="00D1536F"/>
    <w:rsid w:val="00D15676"/>
    <w:rsid w:val="00D25379"/>
    <w:rsid w:val="00D27FD5"/>
    <w:rsid w:val="00D3151C"/>
    <w:rsid w:val="00D327A3"/>
    <w:rsid w:val="00D435EB"/>
    <w:rsid w:val="00D530E5"/>
    <w:rsid w:val="00D616C9"/>
    <w:rsid w:val="00D62920"/>
    <w:rsid w:val="00D6641A"/>
    <w:rsid w:val="00D664E8"/>
    <w:rsid w:val="00D70EBB"/>
    <w:rsid w:val="00D71277"/>
    <w:rsid w:val="00D8156C"/>
    <w:rsid w:val="00D941A4"/>
    <w:rsid w:val="00D95299"/>
    <w:rsid w:val="00DB182A"/>
    <w:rsid w:val="00DB3568"/>
    <w:rsid w:val="00DB7221"/>
    <w:rsid w:val="00DC26B2"/>
    <w:rsid w:val="00DC32B6"/>
    <w:rsid w:val="00DC40CD"/>
    <w:rsid w:val="00DD017B"/>
    <w:rsid w:val="00DD09C9"/>
    <w:rsid w:val="00DD5700"/>
    <w:rsid w:val="00DD6E6F"/>
    <w:rsid w:val="00DE35F9"/>
    <w:rsid w:val="00DE39D3"/>
    <w:rsid w:val="00DF6BAD"/>
    <w:rsid w:val="00E0326C"/>
    <w:rsid w:val="00E071F1"/>
    <w:rsid w:val="00E36A63"/>
    <w:rsid w:val="00E467C6"/>
    <w:rsid w:val="00E52890"/>
    <w:rsid w:val="00E610B8"/>
    <w:rsid w:val="00E61DD8"/>
    <w:rsid w:val="00E6735A"/>
    <w:rsid w:val="00E7270A"/>
    <w:rsid w:val="00E81465"/>
    <w:rsid w:val="00E853DA"/>
    <w:rsid w:val="00E92977"/>
    <w:rsid w:val="00E938C4"/>
    <w:rsid w:val="00E95587"/>
    <w:rsid w:val="00E95D21"/>
    <w:rsid w:val="00E969F6"/>
    <w:rsid w:val="00EA3012"/>
    <w:rsid w:val="00EA773F"/>
    <w:rsid w:val="00EB14FB"/>
    <w:rsid w:val="00EB3FD2"/>
    <w:rsid w:val="00EB403F"/>
    <w:rsid w:val="00EB6321"/>
    <w:rsid w:val="00EC176E"/>
    <w:rsid w:val="00EC2C13"/>
    <w:rsid w:val="00EC71FC"/>
    <w:rsid w:val="00ED5819"/>
    <w:rsid w:val="00EE061D"/>
    <w:rsid w:val="00EE0D9D"/>
    <w:rsid w:val="00EE1869"/>
    <w:rsid w:val="00EE6F60"/>
    <w:rsid w:val="00EE7118"/>
    <w:rsid w:val="00EE76BB"/>
    <w:rsid w:val="00EF085F"/>
    <w:rsid w:val="00EF0B17"/>
    <w:rsid w:val="00EF1540"/>
    <w:rsid w:val="00EF2F3C"/>
    <w:rsid w:val="00EF38A9"/>
    <w:rsid w:val="00EF6846"/>
    <w:rsid w:val="00F07EB8"/>
    <w:rsid w:val="00F103A6"/>
    <w:rsid w:val="00F107F5"/>
    <w:rsid w:val="00F13A7E"/>
    <w:rsid w:val="00F14344"/>
    <w:rsid w:val="00F20F7D"/>
    <w:rsid w:val="00F21874"/>
    <w:rsid w:val="00F30539"/>
    <w:rsid w:val="00F3362C"/>
    <w:rsid w:val="00F403A0"/>
    <w:rsid w:val="00F42C67"/>
    <w:rsid w:val="00F4332D"/>
    <w:rsid w:val="00F43A01"/>
    <w:rsid w:val="00F65764"/>
    <w:rsid w:val="00F66A0A"/>
    <w:rsid w:val="00F703E5"/>
    <w:rsid w:val="00F72063"/>
    <w:rsid w:val="00F75B0A"/>
    <w:rsid w:val="00F85CF7"/>
    <w:rsid w:val="00F93F4D"/>
    <w:rsid w:val="00FA1946"/>
    <w:rsid w:val="00FA4DD7"/>
    <w:rsid w:val="00FB0714"/>
    <w:rsid w:val="00FC6D41"/>
    <w:rsid w:val="00FC6E45"/>
    <w:rsid w:val="00FC6F9D"/>
    <w:rsid w:val="00FD1E53"/>
    <w:rsid w:val="00FE1833"/>
    <w:rsid w:val="00FE44B1"/>
    <w:rsid w:val="00FE63C1"/>
    <w:rsid w:val="00FF3064"/>
    <w:rsid w:val="00FF4C50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1C74"/>
  <w15:docId w15:val="{5CF0D1D7-D82B-4F4F-B35E-1BF469A6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9050FF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E61DD8"/>
    <w:pPr>
      <w:keepLines/>
      <w:spacing w:after="480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050FF"/>
    <w:pPr>
      <w:keepNext/>
      <w:spacing w:before="200" w:after="120"/>
      <w:outlineLvl w:val="1"/>
    </w:pPr>
    <w:rPr>
      <w:rFonts w:eastAsia="Times New Roman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050FF"/>
    <w:pPr>
      <w:keepNext/>
      <w:spacing w:before="200" w:after="120"/>
      <w:outlineLvl w:val="2"/>
    </w:pPr>
    <w:rPr>
      <w:rFonts w:eastAsia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9050FF"/>
    <w:pPr>
      <w:keepNext/>
      <w:spacing w:before="200"/>
      <w:outlineLvl w:val="3"/>
    </w:pPr>
    <w:rPr>
      <w:rFonts w:eastAsia="Times New Roman"/>
      <w:b/>
      <w:bCs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C52B7"/>
    <w:rPr>
      <w:rFonts w:eastAsia="Times New Roman"/>
      <w:b/>
      <w:bCs/>
      <w:color w:val="000000"/>
      <w:sz w:val="40"/>
      <w:szCs w:val="28"/>
    </w:rPr>
  </w:style>
  <w:style w:type="character" w:customStyle="1" w:styleId="Heading2Char">
    <w:name w:val="Heading 2 Char"/>
    <w:link w:val="Heading2"/>
    <w:uiPriority w:val="2"/>
    <w:rsid w:val="009050FF"/>
    <w:rPr>
      <w:rFonts w:eastAsia="Times New Roman"/>
      <w:b/>
      <w:bCs/>
      <w:color w:val="000000"/>
      <w:sz w:val="32"/>
      <w:szCs w:val="26"/>
    </w:rPr>
  </w:style>
  <w:style w:type="character" w:customStyle="1" w:styleId="Heading3Char">
    <w:name w:val="Heading 3 Char"/>
    <w:link w:val="Heading3"/>
    <w:uiPriority w:val="3"/>
    <w:rsid w:val="009050FF"/>
    <w:rPr>
      <w:rFonts w:eastAsia="Times New Roman"/>
      <w:b/>
      <w:bCs/>
      <w:color w:val="000000"/>
      <w:sz w:val="28"/>
    </w:rPr>
  </w:style>
  <w:style w:type="character" w:customStyle="1" w:styleId="Heading4Char">
    <w:name w:val="Heading 4 Char"/>
    <w:link w:val="Heading4"/>
    <w:uiPriority w:val="4"/>
    <w:rsid w:val="009050FF"/>
    <w:rPr>
      <w:rFonts w:eastAsia="Times New Roman"/>
      <w:b/>
      <w:bCs/>
      <w:iCs/>
      <w:color w:val="000000"/>
    </w:rPr>
  </w:style>
  <w:style w:type="paragraph" w:styleId="ListParagraph">
    <w:name w:val="List Paragraph"/>
    <w:aliases w:val="OIC Bullet"/>
    <w:basedOn w:val="ListBullet"/>
    <w:next w:val="ListBullet"/>
    <w:link w:val="ListParagraphChar"/>
    <w:uiPriority w:val="7"/>
    <w:qFormat/>
    <w:rsid w:val="007E436D"/>
    <w:pPr>
      <w:numPr>
        <w:numId w:val="12"/>
      </w:numPr>
      <w:spacing w:after="60"/>
      <w:ind w:left="284" w:hanging="284"/>
      <w:contextualSpacing w:val="0"/>
    </w:pPr>
    <w:rPr>
      <w:color w:val="000000"/>
      <w:szCs w:val="22"/>
    </w:rPr>
  </w:style>
  <w:style w:type="paragraph" w:styleId="ListBullet2">
    <w:name w:val="List Bullet 2"/>
    <w:basedOn w:val="Normal"/>
    <w:uiPriority w:val="99"/>
    <w:semiHidden/>
    <w:unhideWhenUsed/>
    <w:rsid w:val="005B2508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891D76"/>
    <w:pPr>
      <w:numPr>
        <w:numId w:val="7"/>
      </w:numPr>
      <w:contextualSpacing/>
    </w:pPr>
  </w:style>
  <w:style w:type="paragraph" w:customStyle="1" w:styleId="EmphasisOIC">
    <w:name w:val="Emphasis OIC"/>
    <w:basedOn w:val="Normal"/>
    <w:link w:val="EmphasisOICChar"/>
    <w:uiPriority w:val="5"/>
    <w:qFormat/>
    <w:rsid w:val="009D6299"/>
    <w:rPr>
      <w:b/>
      <w:color w:val="000000"/>
    </w:rPr>
  </w:style>
  <w:style w:type="character" w:customStyle="1" w:styleId="EmphasisOICChar">
    <w:name w:val="Emphasis OIC Char"/>
    <w:link w:val="EmphasisOIC"/>
    <w:uiPriority w:val="5"/>
    <w:rsid w:val="008C52B7"/>
    <w:rPr>
      <w:b/>
      <w:color w:val="000000"/>
    </w:rPr>
  </w:style>
  <w:style w:type="character" w:customStyle="1" w:styleId="ListParagraphChar">
    <w:name w:val="List Paragraph Char"/>
    <w:aliases w:val="OIC Bullet Char"/>
    <w:link w:val="ListParagraph"/>
    <w:uiPriority w:val="7"/>
    <w:rsid w:val="007E436D"/>
    <w:rPr>
      <w:color w:val="000000"/>
      <w:szCs w:val="22"/>
    </w:rPr>
  </w:style>
  <w:style w:type="table" w:styleId="TableGrid">
    <w:name w:val="Table Grid"/>
    <w:basedOn w:val="TableNormal"/>
    <w:uiPriority w:val="59"/>
    <w:rsid w:val="0006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ICTable">
    <w:name w:val="OIC Table"/>
    <w:basedOn w:val="Normal"/>
    <w:link w:val="OICTableChar"/>
    <w:uiPriority w:val="6"/>
    <w:qFormat/>
    <w:rsid w:val="00E61DD8"/>
    <w:pPr>
      <w:spacing w:before="60" w:after="60"/>
    </w:pPr>
  </w:style>
  <w:style w:type="character" w:customStyle="1" w:styleId="OICTableChar">
    <w:name w:val="OIC Table Char"/>
    <w:basedOn w:val="DefaultParagraphFont"/>
    <w:link w:val="OICTable"/>
    <w:uiPriority w:val="6"/>
    <w:rsid w:val="008C52B7"/>
  </w:style>
  <w:style w:type="paragraph" w:customStyle="1" w:styleId="OICSub-bullet">
    <w:name w:val="OIC Sub-bullet"/>
    <w:basedOn w:val="Normal"/>
    <w:link w:val="OICSub-bulletChar"/>
    <w:uiPriority w:val="7"/>
    <w:qFormat/>
    <w:rsid w:val="009050FF"/>
    <w:pPr>
      <w:numPr>
        <w:numId w:val="13"/>
      </w:numPr>
      <w:spacing w:before="120" w:after="120"/>
      <w:ind w:left="709" w:hanging="425"/>
    </w:pPr>
  </w:style>
  <w:style w:type="character" w:customStyle="1" w:styleId="OICSub-bulletChar">
    <w:name w:val="OIC Sub-bullet Char"/>
    <w:basedOn w:val="Heading3Char"/>
    <w:link w:val="OICSub-bullet"/>
    <w:uiPriority w:val="7"/>
    <w:rsid w:val="009050FF"/>
    <w:rPr>
      <w:rFonts w:eastAsia="Times New Roman"/>
      <w:b w:val="0"/>
      <w:bCs w:val="0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3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8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68AE"/>
  </w:style>
  <w:style w:type="paragraph" w:styleId="Footer">
    <w:name w:val="footer"/>
    <w:basedOn w:val="Normal"/>
    <w:link w:val="FooterChar"/>
    <w:uiPriority w:val="99"/>
    <w:unhideWhenUsed/>
    <w:rsid w:val="00EF38A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.miller\Desktop\New%20Accessible%20Template%20Word%202010\Accessible_Template_Word_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94F3E98B74D48B6797C8BE203FEA3" ma:contentTypeVersion="18" ma:contentTypeDescription="Create a new document." ma:contentTypeScope="" ma:versionID="7c5aeff9dc028143fbb3cf4b72b7dfc0">
  <xsd:schema xmlns:xsd="http://www.w3.org/2001/XMLSchema" xmlns:xs="http://www.w3.org/2001/XMLSchema" xmlns:p="http://schemas.microsoft.com/office/2006/metadata/properties" xmlns:ns2="d5a15520-7cf1-4ee8-a563-06135f573eb5" xmlns:ns3="b7697352-7bd4-4e71-8742-270986ed93e9" targetNamespace="http://schemas.microsoft.com/office/2006/metadata/properties" ma:root="true" ma:fieldsID="b6829636a4a3065e73d56db512247509" ns2:_="" ns3:_="">
    <xsd:import namespace="d5a15520-7cf1-4ee8-a563-06135f573eb5"/>
    <xsd:import namespace="b7697352-7bd4-4e71-8742-270986ed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15520-7cf1-4ee8-a563-06135f57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5afcff-1da8-45e2-9d5f-16ede749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7352-7bd4-4e71-8742-270986ed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f26e38-e8e1-46cb-9395-b75fc99f0708}" ma:internalName="TaxCatchAll" ma:showField="CatchAllData" ma:web="b7697352-7bd4-4e71-8742-270986ed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15520-7cf1-4ee8-a563-06135f573eb5">
      <Terms xmlns="http://schemas.microsoft.com/office/infopath/2007/PartnerControls"/>
    </lcf76f155ced4ddcb4097134ff3c332f>
    <TaxCatchAll xmlns="b7697352-7bd4-4e71-8742-270986ed93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4DCB-8879-4D2C-B564-E6B9E3AAE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15520-7cf1-4ee8-a563-06135f573eb5"/>
    <ds:schemaRef ds:uri="b7697352-7bd4-4e71-8742-270986ed9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D7436-955C-4410-B42A-98C58A4C1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C8AEA-A289-4EC7-A0B5-E73327D79966}">
  <ds:schemaRefs>
    <ds:schemaRef ds:uri="http://purl.org/dc/elements/1.1/"/>
    <ds:schemaRef ds:uri="b7697352-7bd4-4e71-8742-270986ed93e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a15520-7cf1-4ee8-a563-06135f573eb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C62CC3-18DE-4A6F-889F-25E84C0D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Accessible_Template_Word_2010</Template>
  <TotalTime>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 Council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Orkney Islands Council</dc:creator>
  <cp:keywords/>
  <cp:lastModifiedBy>Kirstin Smith</cp:lastModifiedBy>
  <cp:revision>8</cp:revision>
  <dcterms:created xsi:type="dcterms:W3CDTF">2024-01-12T16:12:00Z</dcterms:created>
  <dcterms:modified xsi:type="dcterms:W3CDTF">2025-11-24T15:41:00Z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0x010100EE294F3E98B74D48B6797C8BE203FEA3</vt:lpwstr>
  </property>
  <property fmtid="{D5CDD505-2E9C-101B-9397-08002B2CF9AE}" pid="3" name="ClassificationContentMarkingHeaderShapeIds">
    <vt:lpwstr>40e9093b,74a4df1a,63b49349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 </vt:lpwstr>
  </property>
  <property fmtid="{D5CDD505-2E9C-101B-9397-08002B2CF9AE}" pid="6" name="MSIP_Label_aeb9399c-b69b-425c-a0d6-2bb167a54764_Enabled">
    <vt:lpwstr>true</vt:lpwstr>
  </property>
  <property fmtid="{D5CDD505-2E9C-101B-9397-08002B2CF9AE}" pid="7" name="MSIP_Label_aeb9399c-b69b-425c-a0d6-2bb167a54764_SetDate">
    <vt:lpwstr>2023-10-04T14:32:36Z</vt:lpwstr>
  </property>
  <property fmtid="{D5CDD505-2E9C-101B-9397-08002B2CF9AE}" pid="8" name="MSIP_Label_aeb9399c-b69b-425c-a0d6-2bb167a54764_Method">
    <vt:lpwstr>Privileged</vt:lpwstr>
  </property>
  <property fmtid="{D5CDD505-2E9C-101B-9397-08002B2CF9AE}" pid="9" name="MSIP_Label_aeb9399c-b69b-425c-a0d6-2bb167a54764_Name">
    <vt:lpwstr>aeb9399c-b69b-425c-a0d6-2bb167a54764</vt:lpwstr>
  </property>
  <property fmtid="{D5CDD505-2E9C-101B-9397-08002B2CF9AE}" pid="10" name="MSIP_Label_aeb9399c-b69b-425c-a0d6-2bb167a54764_SiteId">
    <vt:lpwstr>225b5661-37a1-482c-928d-a1889552c67e</vt:lpwstr>
  </property>
  <property fmtid="{D5CDD505-2E9C-101B-9397-08002B2CF9AE}" pid="11" name="MSIP_Label_aeb9399c-b69b-425c-a0d6-2bb167a54764_ActionId">
    <vt:lpwstr>02150397-2f5d-4370-97c4-d3511d9d2ee8</vt:lpwstr>
  </property>
  <property fmtid="{D5CDD505-2E9C-101B-9397-08002B2CF9AE}" pid="12" name="MSIP_Label_aeb9399c-b69b-425c-a0d6-2bb167a54764_ContentBits">
    <vt:lpwstr>1</vt:lpwstr>
  </property>
  <property fmtid="{D5CDD505-2E9C-101B-9397-08002B2CF9AE}" pid="13" name="MediaServiceImageTags">
    <vt:lpwstr/>
  </property>
</Properties>
</file>